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7"/>
      </w:tblGrid>
      <w:tr w:rsidR="005C651A" w14:paraId="2D791442" w14:textId="77777777">
        <w:trPr>
          <w:trHeight w:val="2265"/>
        </w:trPr>
        <w:tc>
          <w:tcPr>
            <w:tcW w:w="4820" w:type="dxa"/>
          </w:tcPr>
          <w:p w14:paraId="2D79143B" w14:textId="77777777" w:rsidR="005C651A" w:rsidRDefault="004A40BB">
            <w:pPr>
              <w:spacing w:after="0" w:line="240" w:lineRule="auto"/>
              <w:rPr>
                <w:rFonts w:ascii="Century Schoolbook" w:hAnsi="Century Schoolbook" w:cs="Times New Roman"/>
                <w:b/>
                <w:sz w:val="28"/>
                <w:szCs w:val="28"/>
                <w:lang w:val="nn-NO"/>
              </w:rPr>
            </w:pPr>
            <w:r>
              <w:rPr>
                <w:rFonts w:ascii="Century Schoolbook" w:hAnsi="Century Schoolbook" w:cs="Times New Roman"/>
                <w:b/>
                <w:sz w:val="32"/>
                <w:szCs w:val="28"/>
                <w:lang w:val="nn-NO"/>
              </w:rPr>
              <w:t>Title No More Than 20 Words (Century Schoolbook 16 Bold)</w:t>
            </w:r>
          </w:p>
        </w:tc>
        <w:tc>
          <w:tcPr>
            <w:tcW w:w="3687" w:type="dxa"/>
          </w:tcPr>
          <w:p w14:paraId="2D79143C" w14:textId="391D9B72" w:rsidR="005C651A" w:rsidRDefault="004A40BB">
            <w:pPr>
              <w:tabs>
                <w:tab w:val="left" w:pos="585"/>
              </w:tabs>
              <w:spacing w:after="0" w:line="240" w:lineRule="auto"/>
              <w:ind w:right="-579"/>
              <w:rPr>
                <w:rFonts w:ascii="Century Schoolbook" w:eastAsia="Times New Roman" w:hAnsi="Century Schoolbook" w:cs="Times New Roman"/>
                <w:sz w:val="20"/>
                <w:szCs w:val="28"/>
              </w:rPr>
            </w:pPr>
            <w:r>
              <w:rPr>
                <w:rFonts w:ascii="Century Schoolbook" w:eastAsia="Times New Roman" w:hAnsi="Century Schoolbook" w:cs="Times New Roman"/>
                <w:sz w:val="20"/>
                <w:szCs w:val="28"/>
              </w:rPr>
              <w:t>International Conference on Gender, Culture and Society (ICGCS) 2025</w:t>
            </w:r>
            <w:r>
              <w:rPr>
                <w:rFonts w:ascii="Century Schoolbook" w:eastAsia="Times New Roman" w:hAnsi="Century Schoolbook" w:cs="Times New Roman"/>
                <w:sz w:val="20"/>
                <w:szCs w:val="28"/>
              </w:rPr>
              <w:t xml:space="preserve"> </w:t>
            </w:r>
          </w:p>
          <w:p w14:paraId="2D79143D" w14:textId="77777777" w:rsidR="005C651A" w:rsidRDefault="004A40BB">
            <w:pPr>
              <w:tabs>
                <w:tab w:val="left" w:pos="585"/>
              </w:tabs>
              <w:spacing w:after="0" w:line="240" w:lineRule="auto"/>
              <w:ind w:right="-579"/>
              <w:rPr>
                <w:rFonts w:ascii="Century Schoolbook" w:eastAsia="Times New Roman" w:hAnsi="Century Schoolbook" w:cs="Times New Roman"/>
                <w:sz w:val="20"/>
                <w:szCs w:val="28"/>
              </w:rPr>
            </w:pPr>
            <w:r>
              <w:rPr>
                <w:rFonts w:ascii="Century Schoolbook" w:eastAsia="Times New Roman" w:hAnsi="Century Schoolbook" w:cs="Times New Roman"/>
                <w:sz w:val="20"/>
                <w:szCs w:val="28"/>
              </w:rPr>
              <w:t>Submission track :</w:t>
            </w:r>
          </w:p>
          <w:p w14:paraId="2D79143E" w14:textId="77777777" w:rsidR="005C651A" w:rsidRDefault="004A40BB">
            <w:pPr>
              <w:tabs>
                <w:tab w:val="left" w:pos="585"/>
              </w:tabs>
              <w:spacing w:after="0" w:line="240" w:lineRule="auto"/>
              <w:ind w:right="-579"/>
              <w:rPr>
                <w:rFonts w:ascii="Century Schoolbook" w:eastAsia="Times New Roman" w:hAnsi="Century Schoolbook" w:cs="Times New Roman"/>
                <w:sz w:val="20"/>
                <w:szCs w:val="28"/>
              </w:rPr>
            </w:pPr>
            <w:r>
              <w:rPr>
                <w:rFonts w:ascii="Century Schoolbook" w:eastAsia="Times New Roman" w:hAnsi="Century Schoolbook" w:cs="Times New Roman"/>
                <w:sz w:val="20"/>
                <w:szCs w:val="28"/>
              </w:rPr>
              <w:t xml:space="preserve">Submitted : </w:t>
            </w:r>
          </w:p>
          <w:p w14:paraId="2D79143F" w14:textId="77777777" w:rsidR="005C651A" w:rsidRDefault="004A40BB">
            <w:pPr>
              <w:tabs>
                <w:tab w:val="left" w:pos="585"/>
              </w:tabs>
              <w:spacing w:after="0" w:line="240" w:lineRule="auto"/>
              <w:ind w:right="-579"/>
              <w:rPr>
                <w:rFonts w:ascii="Century Schoolbook" w:eastAsia="Times New Roman" w:hAnsi="Century Schoolbook" w:cs="Times New Roman"/>
                <w:sz w:val="20"/>
                <w:szCs w:val="28"/>
              </w:rPr>
            </w:pPr>
            <w:r>
              <w:rPr>
                <w:rFonts w:ascii="Century Schoolbook" w:eastAsia="Times New Roman" w:hAnsi="Century Schoolbook" w:cs="Times New Roman"/>
                <w:sz w:val="20"/>
                <w:szCs w:val="28"/>
              </w:rPr>
              <w:t xml:space="preserve">Accepted : </w:t>
            </w:r>
          </w:p>
          <w:p w14:paraId="2D791440" w14:textId="77777777" w:rsidR="005C651A" w:rsidRDefault="004A40BB">
            <w:pPr>
              <w:tabs>
                <w:tab w:val="left" w:pos="585"/>
              </w:tabs>
              <w:spacing w:after="0" w:line="240" w:lineRule="auto"/>
              <w:ind w:right="-579"/>
              <w:rPr>
                <w:rFonts w:ascii="Century Schoolbook" w:eastAsia="Times New Roman" w:hAnsi="Century Schoolbook" w:cs="Times New Roman"/>
                <w:sz w:val="20"/>
                <w:szCs w:val="28"/>
              </w:rPr>
            </w:pPr>
            <w:r>
              <w:rPr>
                <w:rFonts w:ascii="Century Schoolbook" w:eastAsia="Times New Roman" w:hAnsi="Century Schoolbook" w:cs="Times New Roman"/>
                <w:sz w:val="20"/>
                <w:szCs w:val="28"/>
              </w:rPr>
              <w:t xml:space="preserve">Available On-line : </w:t>
            </w:r>
          </w:p>
          <w:p w14:paraId="2D791441" w14:textId="77777777" w:rsidR="005C651A" w:rsidRDefault="005C651A">
            <w:pPr>
              <w:tabs>
                <w:tab w:val="left" w:pos="585"/>
              </w:tabs>
              <w:spacing w:after="0" w:line="0" w:lineRule="atLeast"/>
              <w:ind w:right="-579"/>
              <w:rPr>
                <w:rFonts w:eastAsia="Times New Roman"/>
                <w:sz w:val="20"/>
                <w:szCs w:val="28"/>
              </w:rPr>
            </w:pPr>
          </w:p>
        </w:tc>
      </w:tr>
    </w:tbl>
    <w:p w14:paraId="2D791443" w14:textId="77777777" w:rsidR="005C651A" w:rsidRDefault="005C651A">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C651A" w14:paraId="2D791447" w14:textId="77777777">
        <w:tc>
          <w:tcPr>
            <w:tcW w:w="9242" w:type="dxa"/>
          </w:tcPr>
          <w:p w14:paraId="2D791444" w14:textId="77777777" w:rsidR="005C651A" w:rsidRDefault="004A40BB">
            <w:pPr>
              <w:spacing w:after="0" w:line="240" w:lineRule="auto"/>
              <w:rPr>
                <w:rFonts w:ascii="Century Schoolbook" w:hAnsi="Century Schoolbook" w:cs="Times New Roman"/>
                <w:sz w:val="24"/>
                <w:szCs w:val="24"/>
                <w:lang w:val="nn-NO"/>
              </w:rPr>
            </w:pPr>
            <w:r>
              <w:rPr>
                <w:rFonts w:ascii="Century Schoolbook" w:hAnsi="Century Schoolbook" w:cs="Times New Roman"/>
                <w:b/>
                <w:sz w:val="28"/>
                <w:szCs w:val="28"/>
                <w:lang w:val="nn-NO"/>
              </w:rPr>
              <w:t xml:space="preserve">Name of the Author(Century Schoolbook 14 Bold)  </w:t>
            </w:r>
            <w:r>
              <w:rPr>
                <w:rFonts w:ascii="Century Schoolbook" w:hAnsi="Century Schoolbook" w:cs="Times New Roman"/>
                <w:b/>
                <w:sz w:val="28"/>
                <w:szCs w:val="28"/>
                <w:lang w:val="nn-NO"/>
              </w:rPr>
              <w:br/>
            </w:r>
            <w:r>
              <w:rPr>
                <w:rFonts w:ascii="Century Schoolbook" w:hAnsi="Century Schoolbook" w:cs="Times New Roman"/>
                <w:sz w:val="24"/>
                <w:szCs w:val="24"/>
                <w:lang w:val="nn-NO"/>
              </w:rPr>
              <w:t>Institution (Century Schoolbook 12)</w:t>
            </w:r>
          </w:p>
          <w:p w14:paraId="2D791445" w14:textId="77777777" w:rsidR="005C651A" w:rsidRDefault="004A40BB">
            <w:pPr>
              <w:spacing w:after="0" w:line="240" w:lineRule="auto"/>
              <w:rPr>
                <w:rFonts w:ascii="Century Schoolbook" w:hAnsi="Century Schoolbook" w:cs="Times New Roman"/>
                <w:sz w:val="24"/>
                <w:szCs w:val="24"/>
                <w:lang w:val="nn-NO"/>
              </w:rPr>
            </w:pPr>
            <w:r>
              <w:rPr>
                <w:rFonts w:ascii="Century Schoolbook" w:hAnsi="Century Schoolbook" w:cs="Times New Roman"/>
                <w:sz w:val="24"/>
                <w:szCs w:val="24"/>
                <w:lang w:val="nn-NO"/>
              </w:rPr>
              <w:t xml:space="preserve">Email </w:t>
            </w:r>
          </w:p>
          <w:p w14:paraId="2D791446" w14:textId="77777777" w:rsidR="005C651A" w:rsidRDefault="005C651A">
            <w:pPr>
              <w:spacing w:after="0" w:line="240" w:lineRule="auto"/>
              <w:rPr>
                <w:rFonts w:ascii="Times New Roman" w:hAnsi="Times New Roman" w:cs="Times New Roman"/>
                <w:sz w:val="20"/>
                <w:szCs w:val="20"/>
                <w:lang w:val="nn-NO"/>
              </w:rPr>
            </w:pPr>
          </w:p>
        </w:tc>
      </w:tr>
    </w:tbl>
    <w:p w14:paraId="2D791448" w14:textId="77777777" w:rsidR="005C651A" w:rsidRDefault="005C651A">
      <w:pPr>
        <w:rPr>
          <w:rFonts w:ascii="Times New Roman" w:hAnsi="Times New Roman" w:cs="Times New Roman"/>
          <w:sz w:val="24"/>
          <w:szCs w:val="24"/>
          <w:lang w:val="nn-NO"/>
        </w:rPr>
      </w:pPr>
    </w:p>
    <w:p w14:paraId="2D791449" w14:textId="77777777" w:rsidR="005C651A" w:rsidRDefault="005C651A">
      <w:pPr>
        <w:rPr>
          <w:rFonts w:ascii="Times New Roman" w:hAnsi="Times New Roman" w:cs="Times New Roman"/>
          <w:sz w:val="24"/>
          <w:szCs w:val="24"/>
          <w:lang w:val="nn-NO"/>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7927"/>
      </w:tblGrid>
      <w:tr w:rsidR="005C651A" w14:paraId="2D79144D" w14:textId="77777777">
        <w:trPr>
          <w:trHeight w:val="3893"/>
        </w:trPr>
        <w:tc>
          <w:tcPr>
            <w:tcW w:w="9242" w:type="dxa"/>
            <w:tcBorders>
              <w:bottom w:val="single" w:sz="4" w:space="0" w:color="auto"/>
            </w:tcBorders>
            <w:shd w:val="clear" w:color="auto" w:fill="D9D9D9" w:themeFill="background1" w:themeFillShade="D9"/>
          </w:tcPr>
          <w:p w14:paraId="2D79144A" w14:textId="77777777" w:rsidR="005C651A" w:rsidRDefault="004A40BB">
            <w:pPr>
              <w:spacing w:after="0" w:line="240" w:lineRule="auto"/>
              <w:rPr>
                <w:rFonts w:ascii="Century Schoolbook" w:hAnsi="Century Schoolbook" w:cs="Times New Roman"/>
                <w:b/>
                <w:sz w:val="24"/>
                <w:szCs w:val="24"/>
              </w:rPr>
            </w:pPr>
            <w:r>
              <w:rPr>
                <w:rFonts w:ascii="Century Schoolbook" w:hAnsi="Century Schoolbook" w:cs="Times New Roman"/>
                <w:b/>
                <w:sz w:val="24"/>
                <w:szCs w:val="24"/>
              </w:rPr>
              <w:t>Abstract (Century Schoolbook 12 Bold)</w:t>
            </w:r>
          </w:p>
          <w:p w14:paraId="2D79144B" w14:textId="77777777" w:rsidR="005C651A" w:rsidRDefault="004A40BB">
            <w:pPr>
              <w:spacing w:after="0" w:line="240" w:lineRule="auto"/>
              <w:jc w:val="both"/>
              <w:rPr>
                <w:rFonts w:ascii="Century Schoolbook" w:hAnsi="Century Schoolbook" w:cs="Times New Roman"/>
                <w:sz w:val="24"/>
                <w:szCs w:val="24"/>
              </w:rPr>
            </w:pPr>
            <w:r>
              <w:rPr>
                <w:rFonts w:ascii="Century Schoolbook" w:hAnsi="Century Schoolbook" w:cs="Times New Roman"/>
                <w:sz w:val="24"/>
                <w:szCs w:val="24"/>
              </w:rPr>
              <w:t xml:space="preserve">The abstract should be clear, concise, and descriptive. The abstract should stand alone, means that no citation and </w:t>
            </w:r>
            <w:r>
              <w:rPr>
                <w:rFonts w:ascii="Century Schoolbook" w:hAnsi="Century Schoolbook" w:cs="Times New Roman"/>
                <w:sz w:val="24"/>
                <w:szCs w:val="24"/>
              </w:rPr>
              <w:t>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paper, research method in short, and a brief summary of results/findings, and short conclusion. Avoid</w:t>
            </w:r>
            <w:r>
              <w:rPr>
                <w:rFonts w:ascii="Century Schoolbook" w:hAnsi="Century Schoolbook" w:cs="Times New Roman" w:hint="eastAsia"/>
                <w:sz w:val="24"/>
                <w:szCs w:val="24"/>
              </w:rPr>
              <w:t xml:space="preserve"> using technical jargon and uncommon abbreviations. You must be accurate, brief, clear and specific. Use words which</w:t>
            </w:r>
            <w:r>
              <w:rPr>
                <w:rFonts w:ascii="Century Schoolbook" w:hAnsi="Century Schoolbook" w:cs="Times New Roman" w:hint="eastAsia"/>
                <w:sz w:val="24"/>
                <w:szCs w:val="24"/>
              </w:rPr>
              <w:t xml:space="preserve"> reflect the precise meaning. The abstract should be precise and honest. Please follow word limitations (100</w:t>
            </w:r>
            <w:r>
              <w:rPr>
                <w:rFonts w:ascii="Century Schoolbook" w:hAnsi="Century Schoolbook" w:cs="Times New Roman" w:hint="eastAsia"/>
                <w:sz w:val="24"/>
                <w:szCs w:val="24"/>
              </w:rPr>
              <w:t>‐</w:t>
            </w:r>
            <w:r>
              <w:rPr>
                <w:rFonts w:ascii="Century Schoolbook" w:hAnsi="Century Schoolbook" w:cs="Times New Roman" w:hint="eastAsia"/>
                <w:sz w:val="24"/>
                <w:szCs w:val="24"/>
              </w:rPr>
              <w:t>250 words)</w:t>
            </w:r>
            <w:r>
              <w:rPr>
                <w:rFonts w:ascii="Century Schoolbook" w:hAnsi="Century Schoolbook" w:cs="Times New Roman"/>
                <w:sz w:val="24"/>
                <w:szCs w:val="24"/>
              </w:rPr>
              <w: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w:t>
            </w:r>
            <w:r>
              <w:rPr>
                <w:rFonts w:ascii="Century Schoolbook" w:hAnsi="Century Schoolbook" w:cs="Times New Roman"/>
                <w:sz w:val="24"/>
                <w:szCs w:val="24"/>
              </w:rPr>
              <w:t>s it is received. Readability of copy is of paramount importance. (Century Schoolbook 12)</w:t>
            </w:r>
          </w:p>
          <w:p w14:paraId="2D79144C" w14:textId="77777777" w:rsidR="005C651A" w:rsidRDefault="005C651A">
            <w:pPr>
              <w:spacing w:after="0" w:line="240" w:lineRule="auto"/>
              <w:jc w:val="both"/>
              <w:rPr>
                <w:rFonts w:ascii="Times New Roman" w:hAnsi="Times New Roman" w:cs="Times New Roman"/>
                <w:b/>
                <w:sz w:val="24"/>
                <w:szCs w:val="24"/>
              </w:rPr>
            </w:pPr>
          </w:p>
        </w:tc>
      </w:tr>
      <w:tr w:rsidR="005C651A" w14:paraId="2D791450" w14:textId="77777777">
        <w:trPr>
          <w:trHeight w:val="986"/>
        </w:trPr>
        <w:tc>
          <w:tcPr>
            <w:tcW w:w="9242" w:type="dxa"/>
            <w:tcBorders>
              <w:top w:val="single" w:sz="4" w:space="0" w:color="auto"/>
              <w:left w:val="nil"/>
              <w:bottom w:val="nil"/>
              <w:right w:val="nil"/>
            </w:tcBorders>
            <w:shd w:val="clear" w:color="auto" w:fill="D9D9D9" w:themeFill="background1" w:themeFillShade="D9"/>
          </w:tcPr>
          <w:p w14:paraId="2D79144E" w14:textId="77777777" w:rsidR="005C651A" w:rsidRDefault="005C651A">
            <w:pPr>
              <w:spacing w:after="0" w:line="240" w:lineRule="auto"/>
              <w:rPr>
                <w:rFonts w:ascii="Times New Roman" w:hAnsi="Times New Roman" w:cs="Times New Roman"/>
                <w:b/>
                <w:sz w:val="24"/>
                <w:szCs w:val="24"/>
              </w:rPr>
            </w:pPr>
          </w:p>
          <w:p w14:paraId="2D79144F" w14:textId="77777777" w:rsidR="005C651A" w:rsidRDefault="004A40BB">
            <w:pPr>
              <w:spacing w:after="0" w:line="240" w:lineRule="auto"/>
              <w:jc w:val="both"/>
              <w:rPr>
                <w:rFonts w:ascii="Century Schoolbook" w:eastAsiaTheme="minorHAnsi" w:hAnsi="Century Schoolbook" w:cs="Times New Roman"/>
                <w:sz w:val="24"/>
                <w:szCs w:val="24"/>
              </w:rPr>
            </w:pPr>
            <w:r>
              <w:rPr>
                <w:rFonts w:ascii="Century Schoolbook" w:hAnsi="Century Schoolbook" w:cs="Times New Roman"/>
                <w:b/>
                <w:sz w:val="24"/>
                <w:szCs w:val="24"/>
              </w:rPr>
              <w:t xml:space="preserve">Keywords: </w:t>
            </w:r>
            <w:r>
              <w:rPr>
                <w:rFonts w:ascii="Century Schoolbook" w:hAnsi="Century Schoolbook" w:cs="Times New Roman"/>
                <w:sz w:val="24"/>
                <w:szCs w:val="24"/>
              </w:rPr>
              <w:t>Maximum of 5 keywords separated by semicolon (;), crucial to the appropriate indexing of the papers, are to be given. eg: Foreign Aid; Diaspora; Northeast Asia; …</w:t>
            </w:r>
          </w:p>
        </w:tc>
      </w:tr>
    </w:tbl>
    <w:p w14:paraId="2D791451"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br w:type="page"/>
      </w:r>
    </w:p>
    <w:p w14:paraId="2D791452"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lastRenderedPageBreak/>
        <w:t>Introduction/Pendahuluan</w:t>
      </w:r>
    </w:p>
    <w:p w14:paraId="2D791453" w14:textId="77777777" w:rsidR="005C651A" w:rsidRDefault="004A40BB">
      <w:pPr>
        <w:spacing w:line="480" w:lineRule="auto"/>
        <w:ind w:firstLine="720"/>
        <w:jc w:val="both"/>
        <w:rPr>
          <w:rFonts w:ascii="Century Schoolbook" w:hAnsi="Century Schoolbook"/>
          <w:sz w:val="24"/>
          <w:lang w:val="nn-NO"/>
        </w:rPr>
      </w:pPr>
      <w:r>
        <w:rPr>
          <w:rFonts w:ascii="Century Schoolbook" w:hAnsi="Century Schoolbook"/>
          <w:sz w:val="24"/>
          <w:lang w:val="nn-NO"/>
        </w:rPr>
        <w:t xml:space="preserve">This template is designed to assist Author in preparing a manuscript; it is an exact representation of the format expected by the editor. To use this template, please just Save As this MS Word file to your </w:t>
      </w:r>
      <w:r>
        <w:rPr>
          <w:rFonts w:ascii="Century Schoolbook" w:hAnsi="Century Schoolbook"/>
          <w:sz w:val="24"/>
          <w:lang w:val="nn-NO"/>
        </w:rPr>
        <w:t>document, then copy and paste your texts here and include all figures and tables. To copy and paste the text to this template document, please use “Special Paste” and choose “Unformated Text”. Please always maintain Style used in this template.</w:t>
      </w:r>
    </w:p>
    <w:p w14:paraId="2D791454" w14:textId="77777777" w:rsidR="005C651A" w:rsidRDefault="004A40BB">
      <w:pPr>
        <w:spacing w:line="480" w:lineRule="auto"/>
        <w:ind w:firstLine="720"/>
        <w:jc w:val="both"/>
        <w:rPr>
          <w:rFonts w:ascii="Century Schoolbook" w:hAnsi="Century Schoolbook"/>
          <w:sz w:val="24"/>
          <w:lang w:val="nn-NO"/>
        </w:rPr>
      </w:pPr>
      <w:r>
        <w:rPr>
          <w:rFonts w:ascii="Century Schoolbook" w:hAnsi="Century Schoolbook"/>
          <w:sz w:val="24"/>
          <w:lang w:val="nn-NO"/>
        </w:rPr>
        <w:t xml:space="preserve">In Introduction, Authors should state the objectives of the work at the end of introduction section. Before the objective, Authors should provide an adequate background (maximum 1 paragraph), and very short literatures survey/review in order to record the existing solutions/method, to show which is the best of previous researches, to show the main limitation of the previous researches, to show what do you hope to achieve (to solve the limitation), and to show the scientific merit or novelties of the paper. </w:t>
      </w:r>
      <w:r>
        <w:rPr>
          <w:rFonts w:ascii="Century Schoolbook" w:hAnsi="Century Schoolbook"/>
          <w:sz w:val="24"/>
          <w:lang w:val="nn-NO"/>
        </w:rPr>
        <w:t>Avoid a detailed literature survey or a summary of the results. Do not describe literatures survey/review as author by author but should be presented as group of articles per method or topic reviewed which refers to some literatures.</w:t>
      </w:r>
    </w:p>
    <w:p w14:paraId="2D791455" w14:textId="77777777" w:rsidR="005C651A" w:rsidRDefault="004A40BB">
      <w:pPr>
        <w:spacing w:line="480" w:lineRule="auto"/>
        <w:ind w:firstLine="720"/>
        <w:jc w:val="both"/>
        <w:rPr>
          <w:rFonts w:ascii="Century Schoolbook" w:hAnsi="Century Schoolbook"/>
          <w:sz w:val="24"/>
          <w:lang w:val="nn-NO"/>
        </w:rPr>
      </w:pPr>
      <w:r>
        <w:rPr>
          <w:rFonts w:ascii="Century Schoolbook" w:hAnsi="Century Schoolbook"/>
          <w:sz w:val="24"/>
          <w:lang w:val="nn-NO"/>
        </w:rPr>
        <w:t>One of examples of novelty statement or the gap analysis statement in the end of Introduction section (after state of the art of previous research survey) as follow:</w:t>
      </w:r>
    </w:p>
    <w:p w14:paraId="2D791456" w14:textId="77777777" w:rsidR="005C651A" w:rsidRDefault="004A40BB">
      <w:pPr>
        <w:spacing w:line="480" w:lineRule="auto"/>
        <w:ind w:firstLine="720"/>
        <w:jc w:val="both"/>
        <w:rPr>
          <w:rFonts w:ascii="Century Schoolbook" w:hAnsi="Century Schoolbook"/>
          <w:i/>
          <w:sz w:val="24"/>
          <w:lang w:val="nn-NO"/>
        </w:rPr>
      </w:pPr>
      <w:r>
        <w:rPr>
          <w:rFonts w:ascii="Century Schoolbook" w:hAnsi="Century Schoolbook"/>
          <w:i/>
          <w:sz w:val="24"/>
          <w:lang w:val="nn-NO"/>
        </w:rPr>
        <w:lastRenderedPageBreak/>
        <w:t>“........ (short summary of background) ............ (put here state of the art or overview of previous researches similar to this research).............. A few researchers focused on ....... There have been limited studies concerned on ........ Therefore, this research intends to ................. The objectives of this research are .........”.</w:t>
      </w:r>
    </w:p>
    <w:p w14:paraId="2D791457" w14:textId="77777777" w:rsidR="005C651A" w:rsidRDefault="004A40BB">
      <w:pPr>
        <w:spacing w:line="480" w:lineRule="auto"/>
        <w:ind w:firstLine="720"/>
        <w:jc w:val="both"/>
        <w:rPr>
          <w:rFonts w:ascii="Century Schoolbook" w:hAnsi="Century Schoolbook"/>
          <w:sz w:val="24"/>
          <w:lang w:val="nn-NO"/>
        </w:rPr>
      </w:pPr>
      <w:r>
        <w:rPr>
          <w:rFonts w:ascii="Century Schoolbook" w:hAnsi="Century Schoolbook"/>
          <w:sz w:val="24"/>
          <w:lang w:val="nn-NO"/>
        </w:rPr>
        <w:t xml:space="preserve">or </w:t>
      </w:r>
    </w:p>
    <w:p w14:paraId="2D791458" w14:textId="77777777" w:rsidR="005C651A" w:rsidRDefault="004A40BB">
      <w:pPr>
        <w:spacing w:line="480" w:lineRule="auto"/>
        <w:ind w:firstLine="720"/>
        <w:jc w:val="both"/>
        <w:rPr>
          <w:rFonts w:ascii="Century Schoolbook" w:hAnsi="Century Schoolbook"/>
          <w:i/>
          <w:sz w:val="24"/>
          <w:lang w:val="nn-NO"/>
        </w:rPr>
      </w:pPr>
      <w:r>
        <w:rPr>
          <w:rFonts w:ascii="Century Schoolbook" w:hAnsi="Century Schoolbook"/>
          <w:i/>
          <w:sz w:val="24"/>
          <w:lang w:val="nn-NO"/>
        </w:rPr>
        <w:t>“........ (short summary of background) ............ (put here state of the art or overview of previous researches similar to this research) .............. A few researchers focused on ....... There is no researcher concerned on ........ Therefore, this research focuses on ................. Therefore, this research is aimed to .........”.</w:t>
      </w:r>
    </w:p>
    <w:p w14:paraId="2D791459"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t>Research Method/Metode Penelitian</w:t>
      </w:r>
    </w:p>
    <w:p w14:paraId="2D79145A"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The methods section describes the rationale for the application of specific procedures or techniques used to identify, select, and analyze information applied to understanding the research problem, thereby, allowing the reader to critically evaluate a study’s overall validity and reliability. The methodology section of a research paper answers two main questions: How was the data collected or generated? And, how was it analyzed? The writing should be direct and precise and always written in the past tense.</w:t>
      </w:r>
    </w:p>
    <w:p w14:paraId="2D79145B"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lastRenderedPageBreak/>
        <w:t>Result/Hasil</w:t>
      </w:r>
    </w:p>
    <w:p w14:paraId="2D79145C"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The results section is where you report the findings of your study based upon the method [or methods] you applied to gather information. The </w:t>
      </w:r>
      <w:r>
        <w:rPr>
          <w:rFonts w:ascii="Century Schoolbook" w:hAnsi="Century Schoolbook"/>
          <w:sz w:val="24"/>
          <w:szCs w:val="24"/>
          <w:lang w:val="nn-NO"/>
        </w:rPr>
        <w:t>results section should simply state the findings of the research arranged in a logical sequence without bias or interpretation. A section describing results [or "findings"] is particularly necessary if your paper includes data generated from your own research. Results should be clear and concise. The results should summarize (scientific) findings rather than providing data in detail. Please highlight differences between your results or findings and the previous publications by other researchers. The discuss</w:t>
      </w:r>
      <w:r>
        <w:rPr>
          <w:rFonts w:ascii="Century Schoolbook" w:hAnsi="Century Schoolbook"/>
          <w:sz w:val="24"/>
          <w:szCs w:val="24"/>
          <w:lang w:val="nn-NO"/>
        </w:rPr>
        <w:t>ion should explore the significance of the results of the work, not repeat them. A combined Results and Discussion section is often appropriate. Avoid extensive citations and discussion of published literature.</w:t>
      </w:r>
    </w:p>
    <w:p w14:paraId="2D79145D" w14:textId="77777777" w:rsidR="005C651A" w:rsidRDefault="004A40BB">
      <w:pPr>
        <w:pStyle w:val="ListParagraph"/>
        <w:numPr>
          <w:ilvl w:val="0"/>
          <w:numId w:val="2"/>
        </w:numPr>
        <w:spacing w:line="480" w:lineRule="auto"/>
        <w:jc w:val="both"/>
        <w:rPr>
          <w:rFonts w:ascii="Century Schoolbook" w:hAnsi="Century Schoolbook"/>
          <w:b/>
          <w:sz w:val="24"/>
          <w:szCs w:val="24"/>
          <w:lang w:val="nn-NO"/>
        </w:rPr>
      </w:pPr>
      <w:r>
        <w:rPr>
          <w:rFonts w:ascii="Century Schoolbook" w:hAnsi="Century Schoolbook"/>
          <w:b/>
          <w:sz w:val="24"/>
          <w:szCs w:val="24"/>
          <w:lang w:val="nn-NO"/>
        </w:rPr>
        <w:t>Table</w:t>
      </w:r>
    </w:p>
    <w:p w14:paraId="2D79145E"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Place tables as close as possible to the text they refer to and aligned center. A table is labeled Table and given a number (e.g., Table 1.Taxonomi of Realism) it should be numbered consecutively. The table label and caption or title appears 10 pt space above the table, 6 ptspace after the text or paragraph if any; it should be uniforms fonts and font size, and use 11pt font size and Century Schoolbook style, capitalized similar to paper title, aligned center and bold face. Sources and notes </w:t>
      </w:r>
      <w:r>
        <w:rPr>
          <w:rFonts w:ascii="Century Schoolbook" w:hAnsi="Century Schoolbook"/>
          <w:sz w:val="24"/>
          <w:szCs w:val="24"/>
          <w:lang w:val="nn-NO"/>
        </w:rPr>
        <w:lastRenderedPageBreak/>
        <w:t>appear below the table, aligned left. All tables must be in portrait orientation.</w:t>
      </w:r>
    </w:p>
    <w:p w14:paraId="2D79145F"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For Example:</w:t>
      </w:r>
    </w:p>
    <w:p w14:paraId="2D791460" w14:textId="77777777" w:rsidR="005C651A" w:rsidRDefault="004A40BB">
      <w:pPr>
        <w:spacing w:line="480" w:lineRule="auto"/>
        <w:ind w:firstLine="720"/>
        <w:jc w:val="both"/>
        <w:rPr>
          <w:rFonts w:ascii="Century Schoolbook" w:hAnsi="Century Schoolbook"/>
          <w:b/>
          <w:sz w:val="24"/>
          <w:szCs w:val="24"/>
          <w:lang w:val="nn-NO"/>
        </w:rPr>
      </w:pPr>
      <w:r>
        <w:rPr>
          <w:rFonts w:ascii="Century Schoolbook" w:hAnsi="Century Schoolbook"/>
          <w:b/>
          <w:sz w:val="24"/>
          <w:szCs w:val="24"/>
          <w:lang w:val="nn-NO"/>
        </w:rPr>
        <w:t>Table 1. Table captions should be placed above the table</w:t>
      </w:r>
    </w:p>
    <w:tbl>
      <w:tblPr>
        <w:tblW w:w="5670" w:type="dxa"/>
        <w:jc w:val="center"/>
        <w:tblLayout w:type="fixed"/>
        <w:tblLook w:val="04A0" w:firstRow="1" w:lastRow="0" w:firstColumn="1" w:lastColumn="0" w:noHBand="0" w:noVBand="1"/>
      </w:tblPr>
      <w:tblGrid>
        <w:gridCol w:w="1498"/>
        <w:gridCol w:w="962"/>
        <w:gridCol w:w="1651"/>
        <w:gridCol w:w="1559"/>
      </w:tblGrid>
      <w:tr w:rsidR="005C651A" w14:paraId="2D791465" w14:textId="77777777">
        <w:trPr>
          <w:trHeight w:val="300"/>
          <w:jc w:val="center"/>
        </w:trPr>
        <w:tc>
          <w:tcPr>
            <w:tcW w:w="1498" w:type="dxa"/>
            <w:tcBorders>
              <w:top w:val="single" w:sz="4" w:space="0" w:color="000000"/>
              <w:bottom w:val="single" w:sz="4" w:space="0" w:color="000000"/>
            </w:tcBorders>
            <w:vAlign w:val="center"/>
          </w:tcPr>
          <w:p w14:paraId="2D791461" w14:textId="77777777" w:rsidR="005C651A" w:rsidRDefault="004A40BB">
            <w:pPr>
              <w:spacing w:line="240" w:lineRule="auto"/>
              <w:jc w:val="center"/>
              <w:rPr>
                <w:rFonts w:ascii="Century Schoolbook" w:hAnsi="Century Schoolbook"/>
                <w:b/>
              </w:rPr>
            </w:pPr>
            <w:r>
              <w:rPr>
                <w:rFonts w:ascii="Century Schoolbook" w:hAnsi="Century Schoolbook"/>
                <w:b/>
              </w:rPr>
              <w:t>Graphics</w:t>
            </w:r>
          </w:p>
        </w:tc>
        <w:tc>
          <w:tcPr>
            <w:tcW w:w="962" w:type="dxa"/>
            <w:tcBorders>
              <w:top w:val="single" w:sz="4" w:space="0" w:color="000000"/>
              <w:bottom w:val="single" w:sz="4" w:space="0" w:color="000000"/>
            </w:tcBorders>
            <w:vAlign w:val="center"/>
          </w:tcPr>
          <w:p w14:paraId="2D791462" w14:textId="77777777" w:rsidR="005C651A" w:rsidRDefault="004A40BB">
            <w:pPr>
              <w:spacing w:line="240" w:lineRule="auto"/>
              <w:jc w:val="center"/>
              <w:rPr>
                <w:rFonts w:ascii="Century Schoolbook" w:hAnsi="Century Schoolbook"/>
                <w:b/>
              </w:rPr>
            </w:pPr>
            <w:r>
              <w:rPr>
                <w:rFonts w:ascii="Century Schoolbook" w:hAnsi="Century Schoolbook"/>
                <w:b/>
              </w:rPr>
              <w:t>Top</w:t>
            </w:r>
          </w:p>
        </w:tc>
        <w:tc>
          <w:tcPr>
            <w:tcW w:w="1651" w:type="dxa"/>
            <w:tcBorders>
              <w:top w:val="single" w:sz="4" w:space="0" w:color="000000"/>
              <w:bottom w:val="single" w:sz="4" w:space="0" w:color="000000"/>
            </w:tcBorders>
            <w:vAlign w:val="center"/>
          </w:tcPr>
          <w:p w14:paraId="2D791463" w14:textId="77777777" w:rsidR="005C651A" w:rsidRDefault="004A40BB">
            <w:pPr>
              <w:spacing w:line="240" w:lineRule="auto"/>
              <w:jc w:val="center"/>
              <w:rPr>
                <w:rFonts w:ascii="Century Schoolbook" w:hAnsi="Century Schoolbook"/>
                <w:b/>
              </w:rPr>
            </w:pPr>
            <w:r>
              <w:rPr>
                <w:rFonts w:ascii="Century Schoolbook" w:hAnsi="Century Schoolbook"/>
                <w:b/>
              </w:rPr>
              <w:t>In-between</w:t>
            </w:r>
          </w:p>
        </w:tc>
        <w:tc>
          <w:tcPr>
            <w:tcW w:w="1559" w:type="dxa"/>
            <w:tcBorders>
              <w:top w:val="single" w:sz="4" w:space="0" w:color="000000"/>
              <w:bottom w:val="single" w:sz="4" w:space="0" w:color="000000"/>
            </w:tcBorders>
            <w:vAlign w:val="center"/>
          </w:tcPr>
          <w:p w14:paraId="2D791464" w14:textId="77777777" w:rsidR="005C651A" w:rsidRDefault="004A40BB">
            <w:pPr>
              <w:spacing w:line="240" w:lineRule="auto"/>
              <w:jc w:val="center"/>
              <w:rPr>
                <w:rFonts w:ascii="Century Schoolbook" w:hAnsi="Century Schoolbook"/>
                <w:b/>
              </w:rPr>
            </w:pPr>
            <w:r>
              <w:rPr>
                <w:rFonts w:ascii="Century Schoolbook" w:hAnsi="Century Schoolbook"/>
                <w:b/>
              </w:rPr>
              <w:t>Bottom</w:t>
            </w:r>
          </w:p>
        </w:tc>
      </w:tr>
      <w:tr w:rsidR="005C651A" w14:paraId="2D79146A" w14:textId="77777777">
        <w:trPr>
          <w:trHeight w:val="300"/>
          <w:jc w:val="center"/>
        </w:trPr>
        <w:tc>
          <w:tcPr>
            <w:tcW w:w="1498" w:type="dxa"/>
            <w:tcBorders>
              <w:top w:val="single" w:sz="4" w:space="0" w:color="000000"/>
            </w:tcBorders>
            <w:vAlign w:val="center"/>
          </w:tcPr>
          <w:p w14:paraId="2D791466" w14:textId="77777777" w:rsidR="005C651A" w:rsidRDefault="004A40BB">
            <w:pPr>
              <w:spacing w:line="240" w:lineRule="auto"/>
              <w:ind w:left="-108"/>
              <w:jc w:val="center"/>
              <w:rPr>
                <w:rFonts w:ascii="Century Schoolbook" w:hAnsi="Century Schoolbook"/>
              </w:rPr>
            </w:pPr>
            <w:r>
              <w:rPr>
                <w:rFonts w:ascii="Century Schoolbook" w:hAnsi="Century Schoolbook"/>
              </w:rPr>
              <w:t>Tables</w:t>
            </w:r>
          </w:p>
        </w:tc>
        <w:tc>
          <w:tcPr>
            <w:tcW w:w="962" w:type="dxa"/>
            <w:tcBorders>
              <w:top w:val="single" w:sz="4" w:space="0" w:color="000000"/>
            </w:tcBorders>
            <w:vAlign w:val="center"/>
          </w:tcPr>
          <w:p w14:paraId="2D791467" w14:textId="77777777" w:rsidR="005C651A" w:rsidRDefault="004A40BB">
            <w:pPr>
              <w:spacing w:line="240" w:lineRule="auto"/>
              <w:jc w:val="center"/>
              <w:rPr>
                <w:rFonts w:ascii="Century Schoolbook" w:hAnsi="Century Schoolbook"/>
              </w:rPr>
            </w:pPr>
            <w:r>
              <w:rPr>
                <w:rFonts w:ascii="Century Schoolbook" w:hAnsi="Century Schoolbook"/>
              </w:rPr>
              <w:t>End</w:t>
            </w:r>
          </w:p>
        </w:tc>
        <w:tc>
          <w:tcPr>
            <w:tcW w:w="1651" w:type="dxa"/>
            <w:tcBorders>
              <w:top w:val="single" w:sz="4" w:space="0" w:color="000000"/>
            </w:tcBorders>
            <w:vAlign w:val="center"/>
          </w:tcPr>
          <w:p w14:paraId="2D791468" w14:textId="77777777" w:rsidR="005C651A" w:rsidRDefault="004A40BB">
            <w:pPr>
              <w:spacing w:line="240" w:lineRule="auto"/>
              <w:jc w:val="center"/>
              <w:rPr>
                <w:rFonts w:ascii="Century Schoolbook" w:hAnsi="Century Schoolbook"/>
              </w:rPr>
            </w:pPr>
            <w:r>
              <w:rPr>
                <w:rFonts w:ascii="Century Schoolbook" w:hAnsi="Century Schoolbook"/>
              </w:rPr>
              <w:t>Last</w:t>
            </w:r>
          </w:p>
        </w:tc>
        <w:tc>
          <w:tcPr>
            <w:tcW w:w="1559" w:type="dxa"/>
            <w:tcBorders>
              <w:top w:val="single" w:sz="4" w:space="0" w:color="000000"/>
            </w:tcBorders>
            <w:vAlign w:val="center"/>
          </w:tcPr>
          <w:p w14:paraId="2D791469" w14:textId="77777777" w:rsidR="005C651A" w:rsidRDefault="004A40BB">
            <w:pPr>
              <w:spacing w:line="240" w:lineRule="auto"/>
              <w:jc w:val="center"/>
              <w:rPr>
                <w:rFonts w:ascii="Century Schoolbook" w:hAnsi="Century Schoolbook"/>
              </w:rPr>
            </w:pPr>
            <w:r>
              <w:rPr>
                <w:rFonts w:ascii="Century Schoolbook" w:hAnsi="Century Schoolbook"/>
              </w:rPr>
              <w:t>First</w:t>
            </w:r>
          </w:p>
        </w:tc>
      </w:tr>
      <w:tr w:rsidR="005C651A" w14:paraId="2D79146F" w14:textId="77777777">
        <w:trPr>
          <w:trHeight w:val="340"/>
          <w:jc w:val="center"/>
        </w:trPr>
        <w:tc>
          <w:tcPr>
            <w:tcW w:w="1498" w:type="dxa"/>
            <w:tcBorders>
              <w:bottom w:val="single" w:sz="4" w:space="0" w:color="000000"/>
            </w:tcBorders>
            <w:vAlign w:val="center"/>
          </w:tcPr>
          <w:p w14:paraId="2D79146B" w14:textId="77777777" w:rsidR="005C651A" w:rsidRDefault="004A40BB">
            <w:pPr>
              <w:spacing w:line="240" w:lineRule="auto"/>
              <w:jc w:val="center"/>
              <w:rPr>
                <w:rFonts w:ascii="Century Schoolbook" w:hAnsi="Century Schoolbook"/>
              </w:rPr>
            </w:pPr>
            <w:r>
              <w:rPr>
                <w:rFonts w:ascii="Century Schoolbook" w:hAnsi="Century Schoolbook"/>
              </w:rPr>
              <w:t>Figures</w:t>
            </w:r>
          </w:p>
        </w:tc>
        <w:tc>
          <w:tcPr>
            <w:tcW w:w="962" w:type="dxa"/>
            <w:tcBorders>
              <w:bottom w:val="single" w:sz="4" w:space="0" w:color="000000"/>
            </w:tcBorders>
            <w:vAlign w:val="center"/>
          </w:tcPr>
          <w:p w14:paraId="2D79146C" w14:textId="77777777" w:rsidR="005C651A" w:rsidRDefault="004A40BB">
            <w:pPr>
              <w:spacing w:line="240" w:lineRule="auto"/>
              <w:jc w:val="center"/>
              <w:rPr>
                <w:rFonts w:ascii="Century Schoolbook" w:hAnsi="Century Schoolbook"/>
              </w:rPr>
            </w:pPr>
            <w:r>
              <w:rPr>
                <w:rFonts w:ascii="Century Schoolbook" w:hAnsi="Century Schoolbook"/>
              </w:rPr>
              <w:t>Good</w:t>
            </w:r>
          </w:p>
        </w:tc>
        <w:tc>
          <w:tcPr>
            <w:tcW w:w="1651" w:type="dxa"/>
            <w:tcBorders>
              <w:bottom w:val="single" w:sz="4" w:space="0" w:color="000000"/>
            </w:tcBorders>
            <w:vAlign w:val="center"/>
          </w:tcPr>
          <w:p w14:paraId="2D79146D" w14:textId="77777777" w:rsidR="005C651A" w:rsidRDefault="004A40BB">
            <w:pPr>
              <w:spacing w:line="240" w:lineRule="auto"/>
              <w:jc w:val="center"/>
              <w:rPr>
                <w:rFonts w:ascii="Century Schoolbook" w:hAnsi="Century Schoolbook"/>
              </w:rPr>
            </w:pPr>
            <w:r>
              <w:rPr>
                <w:rFonts w:ascii="Century Schoolbook" w:hAnsi="Century Schoolbook"/>
              </w:rPr>
              <w:t>Similar</w:t>
            </w:r>
          </w:p>
        </w:tc>
        <w:tc>
          <w:tcPr>
            <w:tcW w:w="1559" w:type="dxa"/>
            <w:tcBorders>
              <w:bottom w:val="single" w:sz="4" w:space="0" w:color="000000"/>
            </w:tcBorders>
            <w:vAlign w:val="center"/>
          </w:tcPr>
          <w:p w14:paraId="2D79146E" w14:textId="77777777" w:rsidR="005C651A" w:rsidRDefault="004A40BB">
            <w:pPr>
              <w:spacing w:line="240" w:lineRule="auto"/>
              <w:jc w:val="center"/>
              <w:rPr>
                <w:rFonts w:ascii="Century Schoolbook" w:hAnsi="Century Schoolbook"/>
              </w:rPr>
            </w:pPr>
            <w:r>
              <w:rPr>
                <w:rFonts w:ascii="Century Schoolbook" w:hAnsi="Century Schoolbook"/>
              </w:rPr>
              <w:t>Very well</w:t>
            </w:r>
          </w:p>
        </w:tc>
      </w:tr>
    </w:tbl>
    <w:p w14:paraId="2D791470" w14:textId="77777777" w:rsidR="005C651A" w:rsidRDefault="004A40BB">
      <w:pPr>
        <w:pStyle w:val="ListParagraph"/>
        <w:numPr>
          <w:ilvl w:val="0"/>
          <w:numId w:val="2"/>
        </w:numPr>
        <w:spacing w:line="480" w:lineRule="auto"/>
        <w:jc w:val="both"/>
        <w:rPr>
          <w:rFonts w:ascii="Century Schoolbook" w:hAnsi="Century Schoolbook"/>
          <w:b/>
          <w:sz w:val="24"/>
          <w:szCs w:val="24"/>
          <w:lang w:val="nn-NO"/>
        </w:rPr>
      </w:pPr>
      <w:r>
        <w:rPr>
          <w:rFonts w:ascii="Century Schoolbook" w:hAnsi="Century Schoolbook"/>
          <w:b/>
          <w:sz w:val="24"/>
          <w:szCs w:val="24"/>
          <w:lang w:val="nn-NO"/>
        </w:rPr>
        <w:t>Figures</w:t>
      </w:r>
    </w:p>
    <w:p w14:paraId="2D791471"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Place figures as close as possible to the text they refer to </w:t>
      </w:r>
      <w:r>
        <w:rPr>
          <w:rFonts w:ascii="Century Schoolbook" w:hAnsi="Century Schoolbook"/>
          <w:sz w:val="24"/>
          <w:szCs w:val="24"/>
          <w:lang w:val="nn-NO"/>
        </w:rPr>
        <w:t>and aligned center. Photos, graphs, charts or diagram should be labeled Figure (do not abbreviate) and appear 6pt space below the figure, 12pt space before the next text or paragraph, and assigned a number consecutively. The label and title should be in line with the figure number (e.g.,  Figure 1. Statitic of Indonesian Migrant Workers 2014-2019), it should be uniforms fonts and font size; use 10pt font size and Century Schoobook style,capitalized similar to paper title, aligned center and bold face.Source</w:t>
      </w:r>
      <w:r>
        <w:rPr>
          <w:rFonts w:ascii="Century Schoolbook" w:hAnsi="Century Schoolbook"/>
          <w:sz w:val="24"/>
          <w:szCs w:val="24"/>
          <w:lang w:val="nn-NO"/>
        </w:rPr>
        <w:t xml:space="preserve"> (if any) appear underneath, flush left. Figures should be at good enough quality. Minimum image dimensions are 6 cm (2.3622 in) wide by 6 cm (2.3622 in) high.</w:t>
      </w:r>
    </w:p>
    <w:p w14:paraId="2D791472"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For Example:</w:t>
      </w:r>
    </w:p>
    <w:p w14:paraId="2D791473"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 </w:t>
      </w:r>
    </w:p>
    <w:p w14:paraId="2D791474" w14:textId="77777777" w:rsidR="005C651A" w:rsidRDefault="004A40BB">
      <w:pPr>
        <w:spacing w:line="480" w:lineRule="auto"/>
        <w:ind w:firstLine="720"/>
        <w:jc w:val="center"/>
        <w:rPr>
          <w:rFonts w:ascii="Century Schoolbook" w:hAnsi="Century Schoolbook"/>
          <w:sz w:val="24"/>
          <w:szCs w:val="24"/>
          <w:lang w:val="nn-NO"/>
        </w:rPr>
      </w:pPr>
      <w:r>
        <w:rPr>
          <w:noProof/>
        </w:rPr>
        <w:lastRenderedPageBreak/>
        <w:drawing>
          <wp:inline distT="0" distB="0" distL="0" distR="0" wp14:anchorId="2D791492" wp14:editId="2D791493">
            <wp:extent cx="4498340" cy="2508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4498605" cy="2509250"/>
                    </a:xfrm>
                    <a:prstGeom prst="rect">
                      <a:avLst/>
                    </a:prstGeom>
                  </pic:spPr>
                </pic:pic>
              </a:graphicData>
            </a:graphic>
          </wp:inline>
        </w:drawing>
      </w:r>
      <w:r>
        <w:rPr>
          <w:rFonts w:ascii="Century Schoolbook" w:eastAsia="Times New Roman" w:hAnsi="Century Schoolbook" w:cs="Times New Roman"/>
          <w:b/>
          <w:sz w:val="20"/>
          <w:szCs w:val="20"/>
        </w:rPr>
        <w:t xml:space="preserve">Fig 1: Figure captions should be placed above the table </w:t>
      </w:r>
      <w:r>
        <w:rPr>
          <w:rFonts w:ascii="Century Schoolbook" w:hAnsi="Century Schoolbook"/>
          <w:b/>
          <w:color w:val="FF0000"/>
          <w:sz w:val="20"/>
          <w:szCs w:val="20"/>
        </w:rPr>
        <w:t>(10 Bold)</w:t>
      </w:r>
    </w:p>
    <w:p w14:paraId="2D791475"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t>Discussion and Analysis/ Diskusi dan Analisis</w:t>
      </w:r>
    </w:p>
    <w:p w14:paraId="2D791476"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The purpose of the discussion is to interpret and describe the significance of your findings in light of what was already known about the </w:t>
      </w:r>
      <w:r>
        <w:rPr>
          <w:rFonts w:ascii="Century Schoolbook" w:hAnsi="Century Schoolbook"/>
          <w:sz w:val="24"/>
          <w:szCs w:val="24"/>
          <w:lang w:val="nn-NO"/>
        </w:rPr>
        <w:t>research problem being investigated, and to explain any new understanding or insights about the problem after you've taken the findings into consideration. The discussion will always connect to the introduction by way of the research questions or hypotheses you posed and the literature you reviewed, but it does not simply repeat or rearrange the introduction; the discussion should always explain how your study has moved the reader's understanding of the research problem forward from where you left them at t</w:t>
      </w:r>
      <w:r>
        <w:rPr>
          <w:rFonts w:ascii="Century Schoolbook" w:hAnsi="Century Schoolbook"/>
          <w:sz w:val="24"/>
          <w:szCs w:val="24"/>
          <w:lang w:val="nn-NO"/>
        </w:rPr>
        <w:t>he end of the introduction.</w:t>
      </w:r>
    </w:p>
    <w:p w14:paraId="2D791477"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In discussion, it is the most important section of your article. Here you get the chance to sell your data. Make the discussion corresponding </w:t>
      </w:r>
      <w:r>
        <w:rPr>
          <w:rFonts w:ascii="Century Schoolbook" w:hAnsi="Century Schoolbook"/>
          <w:sz w:val="24"/>
          <w:szCs w:val="24"/>
          <w:lang w:val="nn-NO"/>
        </w:rPr>
        <w:lastRenderedPageBreak/>
        <w:t>to the results, but do not reiterate the results. Often should begin with a brief summary of the main scientific findings.</w:t>
      </w:r>
    </w:p>
    <w:p w14:paraId="2D791478"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The following components should be covered in discussion: (a) How do your results relate to the original question or objectives outlined in the Introduction section? What is your finding of research? (what/how)? (b) Do you provide interpretation scientifically for each of your results or findings presented? This scientific interpretation must be supported by valid analysis and characterization (why)? (c) Are your results consistent with what other investigators have reported (what else)? Or are there any di</w:t>
      </w:r>
      <w:r>
        <w:rPr>
          <w:rFonts w:ascii="Century Schoolbook" w:hAnsi="Century Schoolbook"/>
          <w:sz w:val="24"/>
          <w:szCs w:val="24"/>
          <w:lang w:val="nn-NO"/>
        </w:rPr>
        <w:t>fferences?</w:t>
      </w:r>
    </w:p>
    <w:p w14:paraId="2D791479"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t>Conclusion/Kesimpulan</w:t>
      </w:r>
    </w:p>
    <w:p w14:paraId="2D79147A"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Conclusions should only answer the objectives of the research. Tells how your work advances the field from the present state of knowledge. Without clear Conclusions, reviewers and readers will find it difficult to judge the work, and whether or not it merits publication in the journal. Do not repeat the Abstract, or just list experimental results. Provide a clear scientific justification for your work, and indicate possible applications and extensions. This conclusion should be provided as a paragraph. You </w:t>
      </w:r>
      <w:r>
        <w:rPr>
          <w:rFonts w:ascii="Century Schoolbook" w:hAnsi="Century Schoolbook"/>
          <w:sz w:val="24"/>
          <w:szCs w:val="24"/>
          <w:lang w:val="nn-NO"/>
        </w:rPr>
        <w:t>should also suggest future experiments and/or point out those that are underway.</w:t>
      </w:r>
    </w:p>
    <w:p w14:paraId="2D79147B"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lastRenderedPageBreak/>
        <w:t>Reference/Daftar Pustaka</w:t>
      </w:r>
    </w:p>
    <w:p w14:paraId="2D79147C"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Cite the main scientific publications on which your work is based. Cite only items that you have read. Do not inflate the manuscript with too many references. Avoid excessive self</w:t>
      </w:r>
      <w:r>
        <w:rPr>
          <w:rFonts w:ascii="Cambria Math" w:hAnsi="Cambria Math" w:cs="Cambria Math"/>
          <w:sz w:val="24"/>
          <w:szCs w:val="24"/>
          <w:lang w:val="nn-NO"/>
        </w:rPr>
        <w:t>‐</w:t>
      </w:r>
      <w:r>
        <w:rPr>
          <w:rFonts w:ascii="Century Schoolbook" w:hAnsi="Century Schoolbook"/>
          <w:sz w:val="24"/>
          <w:szCs w:val="24"/>
          <w:lang w:val="nn-NO"/>
        </w:rPr>
        <w:t>citations. Avoid excessive citations of publications from the same region. Check each reference against the original source (authors name, volume, issue, year, DOI Number).</w:t>
      </w:r>
    </w:p>
    <w:p w14:paraId="2D79147D"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All publications cited in the text should be included as a list of references. References are sequentially numbered as they appear in the text. Reference numbers are indicated in square brackets.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w:t>
      </w:r>
      <w:r>
        <w:rPr>
          <w:rFonts w:ascii="Century Schoolbook" w:hAnsi="Century Schoolbook"/>
          <w:sz w:val="24"/>
          <w:szCs w:val="24"/>
          <w:lang w:val="nn-NO"/>
        </w:rPr>
        <w:t>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2D79147E"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 xml:space="preserve">As a minimum, the full URL should be given and the date when the reference was last accessed. Any further information, if known (DOI, author names, dates, a reference to a source publication, etc.), should </w:t>
      </w:r>
      <w:r>
        <w:rPr>
          <w:rFonts w:ascii="Century Schoolbook" w:hAnsi="Century Schoolbook"/>
          <w:sz w:val="24"/>
          <w:szCs w:val="24"/>
          <w:lang w:val="nn-NO"/>
        </w:rPr>
        <w:lastRenderedPageBreak/>
        <w:t>also be given. Web references can be listed separately (e.g., after the reference list) under a different heading if desired, or can be included in the reference list. Please ensure that the words 'this issue' are added to any references in the list (and any citations in the text) to other articles in the same Special Issue.</w:t>
      </w:r>
    </w:p>
    <w:p w14:paraId="2D79147F"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rPr>
        <w:t>E</w:t>
      </w:r>
      <w:r>
        <w:rPr>
          <w:rFonts w:ascii="Century Schoolbook" w:hAnsi="Century Schoolbook"/>
          <w:sz w:val="24"/>
          <w:szCs w:val="24"/>
          <w:lang w:val="nn-NO"/>
        </w:rPr>
        <w:t xml:space="preserve">ditorial team </w:t>
      </w:r>
      <w:r>
        <w:rPr>
          <w:rFonts w:ascii="Century Schoolbook" w:hAnsi="Century Schoolbook"/>
          <w:sz w:val="24"/>
          <w:szCs w:val="24"/>
        </w:rPr>
        <w:t xml:space="preserve">of ICGCS </w:t>
      </w:r>
      <w:r>
        <w:rPr>
          <w:rFonts w:ascii="Century Schoolbook" w:hAnsi="Century Schoolbook"/>
          <w:sz w:val="24"/>
          <w:szCs w:val="24"/>
          <w:lang w:val="nn-NO"/>
        </w:rPr>
        <w:t>refers to the American Psychological Association (APA) Style in writing indirect quotations, direct quotations, and references. Some of the basic rules in APA Style are as follows</w:t>
      </w:r>
    </w:p>
    <w:p w14:paraId="2D791480" w14:textId="77777777" w:rsidR="005C651A" w:rsidRDefault="004A40BB">
      <w:pPr>
        <w:spacing w:line="480" w:lineRule="auto"/>
        <w:ind w:firstLine="720"/>
        <w:jc w:val="both"/>
        <w:rPr>
          <w:rFonts w:ascii="Century Schoolbook" w:hAnsi="Century Schoolbook"/>
          <w:sz w:val="24"/>
          <w:szCs w:val="24"/>
          <w:lang w:val="nn-NO"/>
        </w:rPr>
      </w:pPr>
      <w:r>
        <w:rPr>
          <w:rFonts w:ascii="Century Schoolbook" w:hAnsi="Century Schoolbook"/>
          <w:sz w:val="24"/>
          <w:szCs w:val="24"/>
          <w:lang w:val="nn-NO"/>
        </w:rPr>
        <w:t>It is necessary to write the last name of the author/s, the publication year, and the page/s quoted. Example: â€¦â€¦ (Subkhan, 2016, pp. 20-23). The page begins with the letter "p" which stands for "page", while "pp" is used when citing several pages at once in sequence.</w:t>
      </w:r>
    </w:p>
    <w:p w14:paraId="2D791481" w14:textId="77777777" w:rsidR="005C651A" w:rsidRDefault="004A40BB">
      <w:pPr>
        <w:numPr>
          <w:ilvl w:val="0"/>
          <w:numId w:val="3"/>
        </w:numPr>
        <w:spacing w:line="480" w:lineRule="auto"/>
        <w:jc w:val="both"/>
        <w:rPr>
          <w:rFonts w:ascii="Century Schoolbook" w:hAnsi="Century Schoolbook"/>
          <w:sz w:val="24"/>
          <w:szCs w:val="24"/>
          <w:lang w:val="nn-NO"/>
        </w:rPr>
      </w:pPr>
      <w:r>
        <w:rPr>
          <w:rFonts w:ascii="Century Schoolbook" w:hAnsi="Century Schoolbook"/>
          <w:sz w:val="24"/>
          <w:szCs w:val="24"/>
          <w:lang w:val="nn-NO"/>
        </w:rPr>
        <w:t>If the citation is a paraphrase of an essay, it is sufficient to only write the surname and year. Example:â€¦(Tilaar, 2017).</w:t>
      </w:r>
    </w:p>
    <w:p w14:paraId="2D791482" w14:textId="77777777" w:rsidR="005C651A" w:rsidRDefault="004A40BB">
      <w:pPr>
        <w:numPr>
          <w:ilvl w:val="0"/>
          <w:numId w:val="3"/>
        </w:numPr>
        <w:spacing w:line="480" w:lineRule="auto"/>
        <w:jc w:val="both"/>
        <w:rPr>
          <w:rFonts w:ascii="Century Schoolbook" w:hAnsi="Century Schoolbook"/>
          <w:sz w:val="24"/>
          <w:szCs w:val="24"/>
          <w:lang w:val="nn-NO"/>
        </w:rPr>
      </w:pPr>
      <w:r>
        <w:rPr>
          <w:rFonts w:ascii="Century Schoolbook" w:hAnsi="Century Schoolbook"/>
          <w:sz w:val="24"/>
          <w:szCs w:val="24"/>
          <w:lang w:val="nn-NO"/>
        </w:rPr>
        <w:t>No need to include the academic title of the referred author/s.</w:t>
      </w:r>
    </w:p>
    <w:p w14:paraId="2D791483" w14:textId="77777777" w:rsidR="005C651A" w:rsidRDefault="004A40BB">
      <w:pPr>
        <w:numPr>
          <w:ilvl w:val="0"/>
          <w:numId w:val="3"/>
        </w:numPr>
        <w:spacing w:line="480" w:lineRule="auto"/>
        <w:jc w:val="both"/>
        <w:rPr>
          <w:rFonts w:ascii="Century Schoolbook" w:hAnsi="Century Schoolbook"/>
          <w:sz w:val="24"/>
          <w:szCs w:val="24"/>
          <w:lang w:val="nn-NO"/>
        </w:rPr>
      </w:pPr>
      <w:r>
        <w:rPr>
          <w:rFonts w:ascii="Century Schoolbook" w:hAnsi="Century Schoolbook"/>
          <w:sz w:val="24"/>
          <w:szCs w:val="24"/>
          <w:lang w:val="nn-NO"/>
        </w:rPr>
        <w:t>If there is no author found, then the text title is written as reference (see example).</w:t>
      </w:r>
    </w:p>
    <w:p w14:paraId="2D791484" w14:textId="77777777" w:rsidR="005C651A" w:rsidRDefault="004A40BB">
      <w:pPr>
        <w:numPr>
          <w:ilvl w:val="0"/>
          <w:numId w:val="3"/>
        </w:numPr>
        <w:spacing w:line="480" w:lineRule="auto"/>
        <w:jc w:val="both"/>
        <w:rPr>
          <w:rFonts w:ascii="Century Schoolbook" w:hAnsi="Century Schoolbook"/>
          <w:sz w:val="24"/>
          <w:lang w:val="nn-NO"/>
        </w:rPr>
      </w:pPr>
      <w:r>
        <w:rPr>
          <w:rFonts w:ascii="Century Schoolbook" w:hAnsi="Century Schoolbook"/>
          <w:sz w:val="24"/>
          <w:szCs w:val="24"/>
          <w:lang w:val="nn-NO"/>
        </w:rPr>
        <w:t>Footnote is not recommended as it has the potential to waste the number of pages. However, you can use footnotes if you have to due to the important things that require a separate explanation.</w:t>
      </w:r>
    </w:p>
    <w:p w14:paraId="2D791485" w14:textId="77777777" w:rsidR="005C651A" w:rsidRDefault="004A40BB">
      <w:pPr>
        <w:spacing w:line="480" w:lineRule="auto"/>
        <w:jc w:val="both"/>
        <w:rPr>
          <w:rFonts w:ascii="Century Schoolbook" w:hAnsi="Century Schoolbook"/>
          <w:sz w:val="24"/>
          <w:lang w:val="nn-NO"/>
        </w:rPr>
      </w:pPr>
      <w:r>
        <w:rPr>
          <w:rFonts w:ascii="Century Schoolbook" w:hAnsi="Century Schoolbook"/>
          <w:sz w:val="24"/>
          <w:lang w:val="nn-NO"/>
        </w:rPr>
        <w:lastRenderedPageBreak/>
        <w:t>In order to make it easier for the author to manage their works automatically, especially on citing and writing bibliography, IJCETS requires the authors to use such reference manager such as Mendeley. Mendeley could be easily downloaded, installed and used properly. The author should add the references to the application automatically or manually. Mendeley also provide another writing style besides APA Style, for instance, Chicago Manual, IEEE, and Harvard.</w:t>
      </w:r>
    </w:p>
    <w:p w14:paraId="2D791486" w14:textId="77777777" w:rsidR="005C651A" w:rsidRDefault="004A40BB">
      <w:pPr>
        <w:spacing w:line="480" w:lineRule="auto"/>
        <w:jc w:val="both"/>
        <w:rPr>
          <w:rFonts w:ascii="Century Schoolbook" w:hAnsi="Century Schoolbook"/>
          <w:sz w:val="24"/>
          <w:lang w:val="nn-NO"/>
        </w:rPr>
      </w:pPr>
      <w:r>
        <w:rPr>
          <w:rFonts w:ascii="Century Schoolbook" w:hAnsi="Century Schoolbook"/>
          <w:sz w:val="24"/>
          <w:lang w:val="nn-NO"/>
        </w:rPr>
        <w:t xml:space="preserve">As have been stated earlier, </w:t>
      </w:r>
      <w:r>
        <w:rPr>
          <w:rFonts w:ascii="Century Schoolbook" w:hAnsi="Century Schoolbook"/>
          <w:sz w:val="24"/>
        </w:rPr>
        <w:t>ICGCS</w:t>
      </w:r>
      <w:r>
        <w:rPr>
          <w:rFonts w:ascii="Century Schoolbook" w:hAnsi="Century Schoolbook"/>
          <w:sz w:val="24"/>
          <w:lang w:val="nn-NO"/>
        </w:rPr>
        <w:t xml:space="preserve"> adopts the APA Style as the main reference. If the authors use Mendeley, they have to pay attention to the completeness of the data from article, book, book chapter, and others inputted in the system. This is important because not all information can be read by Mendeley automatically. Sometimes Mendeley miss some important information, such as the author name, title written in all-capital, undetected publication year, etc. Hence, authors need to look at the documents or files to be added to Mendeley m</w:t>
      </w:r>
      <w:r>
        <w:rPr>
          <w:rFonts w:ascii="Century Schoolbook" w:hAnsi="Century Schoolbook"/>
          <w:sz w:val="24"/>
          <w:lang w:val="nn-NO"/>
        </w:rPr>
        <w:t>anually and then correct it properly to avoid citation errors.</w:t>
      </w:r>
    </w:p>
    <w:p w14:paraId="2D791487" w14:textId="77777777" w:rsidR="005C651A" w:rsidRDefault="004A40BB">
      <w:pPr>
        <w:pStyle w:val="Heading1"/>
        <w:numPr>
          <w:ilvl w:val="0"/>
          <w:numId w:val="0"/>
        </w:numPr>
        <w:spacing w:after="0" w:line="480" w:lineRule="auto"/>
        <w:jc w:val="both"/>
        <w:rPr>
          <w:rFonts w:ascii="Century Schoolbook" w:hAnsi="Century Schoolbook"/>
          <w:sz w:val="24"/>
          <w:lang w:val="nn-NO"/>
        </w:rPr>
      </w:pPr>
      <w:r>
        <w:rPr>
          <w:rFonts w:ascii="Century Schoolbook" w:hAnsi="Century Schoolbook"/>
          <w:sz w:val="24"/>
          <w:lang w:val="nn-NO"/>
        </w:rPr>
        <w:t>Acknowledgement/</w:t>
      </w:r>
    </w:p>
    <w:p w14:paraId="2D791488" w14:textId="77777777" w:rsidR="005C651A" w:rsidRDefault="004A40BB">
      <w:pPr>
        <w:spacing w:line="240" w:lineRule="auto"/>
        <w:jc w:val="both"/>
        <w:rPr>
          <w:rFonts w:ascii="Century Schoolbook" w:hAnsi="Century Schoolbook"/>
          <w:sz w:val="24"/>
          <w:szCs w:val="24"/>
          <w:lang w:val="nn-NO"/>
        </w:rPr>
      </w:pPr>
      <w:r>
        <w:rPr>
          <w:rFonts w:ascii="Century Schoolbook" w:hAnsi="Century Schoolbook"/>
          <w:sz w:val="24"/>
          <w:szCs w:val="24"/>
          <w:lang w:val="nn-NO"/>
        </w:rPr>
        <w:t xml:space="preserve">Recognize those who helped in the research, especially funding supporter of your research financially. Include individuals who have assisted you in your study: Advisors, </w:t>
      </w:r>
      <w:r>
        <w:rPr>
          <w:rFonts w:ascii="Century Schoolbook" w:hAnsi="Century Schoolbook"/>
          <w:sz w:val="24"/>
          <w:szCs w:val="24"/>
          <w:lang w:val="nn-NO"/>
        </w:rPr>
        <w:t>Financial supporters, or may another supporter, i.e. Proofreaders, Typists, and Suppliers, who may have given materials. Do not acknowledge one of the authors names.</w:t>
      </w:r>
    </w:p>
    <w:p w14:paraId="2D791489" w14:textId="77777777" w:rsidR="005C651A" w:rsidRDefault="005C651A">
      <w:pPr>
        <w:spacing w:after="0"/>
        <w:ind w:left="567" w:hanging="567"/>
        <w:jc w:val="both"/>
        <w:rPr>
          <w:rFonts w:ascii="Century Schoolbook" w:hAnsi="Century Schoolbook"/>
          <w:color w:val="333333"/>
          <w:sz w:val="24"/>
          <w:szCs w:val="24"/>
          <w:shd w:val="clear" w:color="auto" w:fill="FFFFFF"/>
          <w:lang w:val="id-ID"/>
        </w:rPr>
      </w:pPr>
    </w:p>
    <w:p w14:paraId="2D79148A" w14:textId="77777777" w:rsidR="005C651A" w:rsidRDefault="004A40BB">
      <w:pPr>
        <w:pStyle w:val="Default"/>
        <w:spacing w:after="240" w:line="360" w:lineRule="auto"/>
        <w:jc w:val="both"/>
      </w:pPr>
      <w:r>
        <w:rPr>
          <w:b/>
          <w:bCs/>
        </w:rPr>
        <w:t xml:space="preserve">Declaration of Conflict Interest/Deklarasi Kepentingan yang Bertentangan </w:t>
      </w:r>
    </w:p>
    <w:p w14:paraId="2D79148B" w14:textId="77777777" w:rsidR="005C651A" w:rsidRDefault="004A40BB">
      <w:pPr>
        <w:spacing w:after="0" w:line="360" w:lineRule="auto"/>
        <w:jc w:val="both"/>
        <w:rPr>
          <w:rFonts w:ascii="Century Schoolbook" w:hAnsi="Century Schoolbook"/>
          <w:sz w:val="24"/>
          <w:szCs w:val="24"/>
        </w:rPr>
      </w:pPr>
      <w:r>
        <w:rPr>
          <w:rFonts w:ascii="Century Schoolbook" w:hAnsi="Century Schoolbook"/>
          <w:sz w:val="24"/>
          <w:szCs w:val="24"/>
        </w:rPr>
        <w:lastRenderedPageBreak/>
        <w:t>The Author(s) declare(s) that there is no conflict of interest regarding the publication of this article (Please include such a declaration in this section if you use English).</w:t>
      </w:r>
    </w:p>
    <w:p w14:paraId="2D79148C" w14:textId="77777777" w:rsidR="005C651A" w:rsidRDefault="004A40BB">
      <w:pPr>
        <w:spacing w:after="0" w:line="360" w:lineRule="auto"/>
        <w:jc w:val="both"/>
        <w:rPr>
          <w:rFonts w:ascii="Century Schoolbook" w:hAnsi="Century Schoolbook"/>
          <w:color w:val="333333"/>
          <w:sz w:val="24"/>
          <w:szCs w:val="24"/>
          <w:shd w:val="clear" w:color="auto" w:fill="FFFFFF"/>
          <w:lang w:val="id-ID"/>
        </w:rPr>
      </w:pPr>
      <w:r>
        <w:rPr>
          <w:rFonts w:ascii="Century Schoolbook" w:hAnsi="Century Schoolbook"/>
          <w:sz w:val="24"/>
          <w:szCs w:val="24"/>
        </w:rPr>
        <w:t>Penulis menyatakan tidak ada potensi konflik kepentingan sehubungan dengan kepengarangan dan / atau publikasi artikel ini (Tulis deklarasi ini jika ana menggunakan bahasa Indonesia).</w:t>
      </w:r>
    </w:p>
    <w:p w14:paraId="2D79148D" w14:textId="77777777" w:rsidR="005C651A" w:rsidRDefault="005C651A">
      <w:pPr>
        <w:spacing w:after="0" w:line="360" w:lineRule="auto"/>
        <w:ind w:firstLine="720"/>
        <w:jc w:val="both"/>
        <w:rPr>
          <w:rFonts w:ascii="Century Schoolbook" w:hAnsi="Century Schoolbook"/>
          <w:color w:val="333333"/>
          <w:sz w:val="24"/>
          <w:szCs w:val="24"/>
          <w:shd w:val="clear" w:color="auto" w:fill="FFFFFF"/>
          <w:lang w:val="id-ID"/>
        </w:rPr>
      </w:pPr>
    </w:p>
    <w:p w14:paraId="2D79148E" w14:textId="77777777" w:rsidR="005C651A" w:rsidRDefault="004A40BB">
      <w:pPr>
        <w:spacing w:line="360" w:lineRule="auto"/>
        <w:rPr>
          <w:rFonts w:ascii="Century Schoolbook" w:hAnsi="Century Schoolbook" w:cs="Times New Roman"/>
          <w:b/>
          <w:sz w:val="24"/>
        </w:rPr>
      </w:pPr>
      <w:r>
        <w:rPr>
          <w:rFonts w:ascii="Century Schoolbook" w:hAnsi="Century Schoolbook" w:cs="Times New Roman"/>
          <w:b/>
          <w:sz w:val="24"/>
        </w:rPr>
        <w:t>Biography/Biografi</w:t>
      </w:r>
    </w:p>
    <w:p w14:paraId="2D79148F" w14:textId="77777777" w:rsidR="005C651A" w:rsidRDefault="004A40BB">
      <w:pPr>
        <w:spacing w:line="240" w:lineRule="auto"/>
        <w:jc w:val="both"/>
        <w:rPr>
          <w:rFonts w:ascii="Century Schoolbook" w:hAnsi="Century Schoolbook" w:cs="Times New Roman"/>
          <w:sz w:val="24"/>
        </w:rPr>
      </w:pPr>
      <w:r>
        <w:rPr>
          <w:rFonts w:ascii="Century Schoolbook" w:hAnsi="Century Schoolbook" w:cs="Times New Roman"/>
          <w:b/>
          <w:sz w:val="24"/>
        </w:rPr>
        <w:t xml:space="preserve">First Author </w:t>
      </w:r>
      <w:r>
        <w:rPr>
          <w:rFonts w:ascii="Century Schoolbook" w:hAnsi="Century Schoolbook" w:cs="Times New Roman"/>
          <w:sz w:val="24"/>
        </w:rPr>
        <w:t>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w:t>
      </w:r>
      <w:r>
        <w:rPr>
          <w:rFonts w:ascii="Century Schoolbook" w:hAnsi="Century Schoolbook" w:cs="Times New Roman"/>
          <w:sz w:val="24"/>
        </w:rPr>
        <w:t>ations. Do not specify email address here.</w:t>
      </w:r>
    </w:p>
    <w:p w14:paraId="2D791490" w14:textId="77777777" w:rsidR="005C651A" w:rsidRDefault="004A40BB">
      <w:pPr>
        <w:spacing w:line="240" w:lineRule="auto"/>
        <w:jc w:val="both"/>
        <w:rPr>
          <w:rFonts w:ascii="Century Schoolbook" w:hAnsi="Century Schoolbook" w:cs="Times New Roman"/>
          <w:sz w:val="24"/>
        </w:rPr>
      </w:pPr>
      <w:r>
        <w:rPr>
          <w:rFonts w:ascii="Century Schoolbook" w:hAnsi="Century Schoolbook" w:cs="Times New Roman"/>
          <w:b/>
          <w:sz w:val="24"/>
        </w:rPr>
        <w:t>Second Author</w:t>
      </w:r>
      <w:r>
        <w:rPr>
          <w:rFonts w:ascii="Century Schoolbook" w:hAnsi="Century Schoolbook" w:cs="Times New Roman"/>
          <w:sz w:val="24"/>
        </w:rPr>
        <w:t xml:space="preserve"> biography appears here. Degrees achieved followed by current employment are listed, plus any major academic achievements. Do not specify email address here.</w:t>
      </w:r>
    </w:p>
    <w:p w14:paraId="2D791491" w14:textId="77777777" w:rsidR="005C651A" w:rsidRDefault="004A40BB">
      <w:pPr>
        <w:spacing w:line="240" w:lineRule="auto"/>
        <w:jc w:val="both"/>
        <w:rPr>
          <w:rFonts w:ascii="Century Schoolbook" w:hAnsi="Century Schoolbook" w:cs="Times New Roman"/>
          <w:sz w:val="24"/>
        </w:rPr>
      </w:pPr>
      <w:r>
        <w:rPr>
          <w:rFonts w:ascii="Century Schoolbook" w:hAnsi="Century Schoolbook" w:cs="Times New Roman"/>
          <w:b/>
          <w:sz w:val="24"/>
        </w:rPr>
        <w:t>Third Author</w:t>
      </w:r>
      <w:r>
        <w:rPr>
          <w:rFonts w:ascii="Century Schoolbook" w:hAnsi="Century Schoolbook" w:cs="Times New Roman"/>
          <w:sz w:val="24"/>
        </w:rPr>
        <w:t xml:space="preserve"> biography appears here. Do not specify email address here.</w:t>
      </w:r>
    </w:p>
    <w:sectPr w:rsidR="005C651A">
      <w:headerReference w:type="even" r:id="rId9"/>
      <w:headerReference w:type="default" r:id="rId10"/>
      <w:footerReference w:type="even" r:id="rId11"/>
      <w:footerReference w:type="default" r:id="rId12"/>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1496" w14:textId="77777777" w:rsidR="005C651A" w:rsidRDefault="004A40BB">
      <w:pPr>
        <w:spacing w:line="240" w:lineRule="auto"/>
      </w:pPr>
      <w:r>
        <w:separator/>
      </w:r>
    </w:p>
  </w:endnote>
  <w:endnote w:type="continuationSeparator" w:id="0">
    <w:p w14:paraId="2D791497" w14:textId="77777777" w:rsidR="005C651A" w:rsidRDefault="004A4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149D" w14:textId="77777777" w:rsidR="005C651A" w:rsidRDefault="005C6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shd w:val="clear" w:color="auto" w:fill="D9D9D9" w:themeFill="background1" w:themeFillShade="D9"/>
      <w:tblLook w:val="04A0" w:firstRow="1" w:lastRow="0" w:firstColumn="1" w:lastColumn="0" w:noHBand="0" w:noVBand="1"/>
    </w:tblPr>
    <w:tblGrid>
      <w:gridCol w:w="7286"/>
      <w:gridCol w:w="651"/>
    </w:tblGrid>
    <w:tr w:rsidR="005C651A" w14:paraId="2D7914A0" w14:textId="77777777">
      <w:trPr>
        <w:trHeight w:val="699"/>
      </w:trPr>
      <w:tc>
        <w:tcPr>
          <w:tcW w:w="7322" w:type="dxa"/>
          <w:shd w:val="clear" w:color="auto" w:fill="D9D9D9" w:themeFill="background1" w:themeFillShade="D9"/>
        </w:tcPr>
        <w:p w14:paraId="2D79149E" w14:textId="77777777" w:rsidR="005C651A" w:rsidRDefault="005C651A">
          <w:pPr>
            <w:tabs>
              <w:tab w:val="center" w:pos="4680"/>
              <w:tab w:val="right" w:pos="9360"/>
            </w:tabs>
            <w:spacing w:line="240" w:lineRule="auto"/>
            <w:jc w:val="center"/>
            <w:rPr>
              <w:rFonts w:ascii="Century Schoolbook" w:hAnsi="Century Schoolbook"/>
              <w:b/>
              <w:sz w:val="20"/>
              <w:szCs w:val="20"/>
            </w:rPr>
          </w:pPr>
        </w:p>
      </w:tc>
      <w:tc>
        <w:tcPr>
          <w:tcW w:w="652" w:type="dxa"/>
          <w:shd w:val="clear" w:color="auto" w:fill="D9D9D9" w:themeFill="background1" w:themeFillShade="D9"/>
        </w:tcPr>
        <w:p w14:paraId="2D79149F" w14:textId="77777777" w:rsidR="005C651A" w:rsidRDefault="004A40BB">
          <w:pPr>
            <w:tabs>
              <w:tab w:val="center" w:pos="4680"/>
              <w:tab w:val="right" w:pos="9360"/>
            </w:tabs>
            <w:spacing w:line="240" w:lineRule="auto"/>
            <w:rPr>
              <w:rFonts w:ascii="Century Schoolbook" w:hAnsi="Century Schoolbook"/>
              <w:b/>
              <w:sz w:val="24"/>
            </w:rPr>
          </w:pPr>
          <w:r>
            <w:rPr>
              <w:rFonts w:ascii="Century Schoolbook" w:hAnsi="Century Schoolbook"/>
              <w:b/>
              <w:sz w:val="24"/>
            </w:rPr>
            <w:fldChar w:fldCharType="begin"/>
          </w:r>
          <w:r>
            <w:rPr>
              <w:rFonts w:ascii="Century Schoolbook" w:hAnsi="Century Schoolbook"/>
              <w:b/>
              <w:sz w:val="24"/>
            </w:rPr>
            <w:instrText xml:space="preserve"> PAGE   \* MERGEFORMAT </w:instrText>
          </w:r>
          <w:r>
            <w:rPr>
              <w:rFonts w:ascii="Century Schoolbook" w:hAnsi="Century Schoolbook"/>
              <w:b/>
              <w:sz w:val="24"/>
            </w:rPr>
            <w:fldChar w:fldCharType="separate"/>
          </w:r>
          <w:r>
            <w:rPr>
              <w:rFonts w:ascii="Century Schoolbook" w:hAnsi="Century Schoolbook"/>
              <w:b/>
              <w:sz w:val="24"/>
            </w:rPr>
            <w:t>10</w:t>
          </w:r>
          <w:r>
            <w:rPr>
              <w:rFonts w:ascii="Century Schoolbook" w:hAnsi="Century Schoolbook"/>
              <w:b/>
              <w:sz w:val="24"/>
            </w:rPr>
            <w:fldChar w:fldCharType="end"/>
          </w:r>
        </w:p>
      </w:tc>
    </w:tr>
  </w:tbl>
  <w:p w14:paraId="2D7914A1" w14:textId="77777777" w:rsidR="005C651A" w:rsidRDefault="005C6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1494" w14:textId="77777777" w:rsidR="005C651A" w:rsidRDefault="004A40BB">
      <w:pPr>
        <w:spacing w:after="0"/>
      </w:pPr>
      <w:r>
        <w:separator/>
      </w:r>
    </w:p>
  </w:footnote>
  <w:footnote w:type="continuationSeparator" w:id="0">
    <w:p w14:paraId="2D791495" w14:textId="77777777" w:rsidR="005C651A" w:rsidRDefault="004A40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1498" w14:textId="77777777" w:rsidR="005C651A" w:rsidRDefault="004A40BB">
    <w:pPr>
      <w:pStyle w:val="Header"/>
      <w:jc w:val="center"/>
      <w:rPr>
        <w:sz w:val="16"/>
        <w:szCs w:val="16"/>
        <w:lang w:val="nn-NO"/>
      </w:rPr>
    </w:pPr>
    <w:r>
      <w:rPr>
        <w:rFonts w:cs="Times New Roman"/>
        <w:smallCaps/>
        <w:sz w:val="16"/>
        <w:szCs w:val="16"/>
        <w:lang w:val="id-ID"/>
      </w:rPr>
      <w:t>Widya Fhitri</w:t>
    </w:r>
    <w:r>
      <w:rPr>
        <w:rFonts w:cs="Times New Roman"/>
        <w:smallCaps/>
        <w:sz w:val="16"/>
        <w:szCs w:val="16"/>
        <w:lang w:val="nn-NO"/>
      </w:rPr>
      <w:t xml:space="preserve"> / Jurnal </w:t>
    </w:r>
    <w:r>
      <w:rPr>
        <w:rFonts w:cs="Times New Roman"/>
        <w:smallCaps/>
        <w:sz w:val="16"/>
        <w:szCs w:val="16"/>
        <w:lang w:val="id-ID"/>
      </w:rPr>
      <w:t>Arbitrer</w:t>
    </w:r>
    <w:r>
      <w:rPr>
        <w:rFonts w:cs="Times New Roman"/>
        <w:smallCaps/>
        <w:sz w:val="16"/>
        <w:szCs w:val="16"/>
        <w:lang w:val="nn-NO"/>
      </w:rPr>
      <w:t xml:space="preserve"> - Vol. </w:t>
    </w:r>
    <w:r>
      <w:rPr>
        <w:rFonts w:cs="Times New Roman"/>
        <w:smallCaps/>
        <w:sz w:val="16"/>
        <w:szCs w:val="16"/>
        <w:lang w:val="id-ID"/>
      </w:rPr>
      <w:t xml:space="preserve">4 </w:t>
    </w:r>
    <w:r>
      <w:rPr>
        <w:rFonts w:cs="Times New Roman"/>
        <w:smallCaps/>
        <w:sz w:val="16"/>
        <w:szCs w:val="16"/>
        <w:lang w:val="nn-NO"/>
      </w:rPr>
      <w:t xml:space="preserve"> No. </w:t>
    </w:r>
    <w:r>
      <w:rPr>
        <w:rFonts w:cs="Times New Roman"/>
        <w:smallCaps/>
        <w:sz w:val="16"/>
        <w:szCs w:val="16"/>
        <w:lang w:val="id-ID"/>
      </w:rPr>
      <w:t xml:space="preserve">1 </w:t>
    </w:r>
    <w:r>
      <w:rPr>
        <w:rFonts w:cs="Times New Roman"/>
        <w:smallCaps/>
        <w:sz w:val="16"/>
        <w:szCs w:val="16"/>
        <w:lang w:val="nn-NO"/>
      </w:rPr>
      <w:t xml:space="preserve">(2017)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shd w:val="clear" w:color="auto" w:fill="D9D9D9" w:themeFill="background1" w:themeFillShade="D9"/>
      <w:tblLook w:val="04A0" w:firstRow="1" w:lastRow="0" w:firstColumn="1" w:lastColumn="0" w:noHBand="0" w:noVBand="1"/>
    </w:tblPr>
    <w:tblGrid>
      <w:gridCol w:w="1499"/>
      <w:gridCol w:w="6438"/>
    </w:tblGrid>
    <w:tr w:rsidR="005C651A" w14:paraId="2D79149B" w14:textId="77777777">
      <w:trPr>
        <w:trHeight w:val="381"/>
      </w:trPr>
      <w:tc>
        <w:tcPr>
          <w:tcW w:w="1499" w:type="dxa"/>
          <w:shd w:val="clear" w:color="auto" w:fill="D9D9D9" w:themeFill="background1" w:themeFillShade="D9"/>
        </w:tcPr>
        <w:p w14:paraId="2D791499" w14:textId="77777777" w:rsidR="005C651A" w:rsidRDefault="004A40BB">
          <w:pPr>
            <w:tabs>
              <w:tab w:val="center" w:pos="4680"/>
              <w:tab w:val="right" w:pos="9360"/>
            </w:tabs>
            <w:spacing w:line="240" w:lineRule="auto"/>
            <w:jc w:val="center"/>
            <w:rPr>
              <w:rFonts w:ascii="Century Schoolbook" w:hAnsi="Century Schoolbook"/>
              <w:color w:val="4F81BD" w:themeColor="accent1"/>
              <w:sz w:val="20"/>
              <w:szCs w:val="20"/>
            </w:rPr>
          </w:pPr>
          <w:r>
            <w:rPr>
              <w:rFonts w:ascii="Century Schoolbook" w:hAnsi="Century Schoolbook"/>
              <w:color w:val="0D0D0D" w:themeColor="text1" w:themeTint="F2"/>
              <w:sz w:val="20"/>
              <w:szCs w:val="20"/>
            </w:rPr>
            <w:t>Name of the Author</w:t>
          </w:r>
        </w:p>
      </w:tc>
      <w:tc>
        <w:tcPr>
          <w:tcW w:w="6439" w:type="dxa"/>
          <w:shd w:val="clear" w:color="auto" w:fill="D9D9D9" w:themeFill="background1" w:themeFillShade="D9"/>
        </w:tcPr>
        <w:p w14:paraId="2D79149A" w14:textId="77777777" w:rsidR="005C651A" w:rsidRDefault="004A40BB">
          <w:pPr>
            <w:spacing w:line="240" w:lineRule="auto"/>
            <w:rPr>
              <w:rFonts w:ascii="Century Schoolbook" w:eastAsia="Times New Roman" w:hAnsi="Century Schoolbook" w:cs="Times New Roman"/>
              <w:sz w:val="20"/>
              <w:szCs w:val="20"/>
              <w:lang w:val="nn-NO"/>
            </w:rPr>
          </w:pPr>
          <w:r>
            <w:rPr>
              <w:rFonts w:ascii="Century Schoolbook" w:eastAsia="Times New Roman" w:hAnsi="Century Schoolbook" w:cs="Times New Roman"/>
              <w:sz w:val="20"/>
              <w:szCs w:val="20"/>
              <w:lang w:val="nn-NO"/>
            </w:rPr>
            <w:t>Title</w:t>
          </w:r>
        </w:p>
      </w:tc>
    </w:tr>
  </w:tbl>
  <w:p w14:paraId="2D79149C" w14:textId="77777777" w:rsidR="005C651A" w:rsidRDefault="005C6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6A3"/>
    <w:multiLevelType w:val="singleLevel"/>
    <w:tmpl w:val="0AA746A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5D12F4F"/>
    <w:multiLevelType w:val="multilevel"/>
    <w:tmpl w:val="15D12F4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3A7972"/>
    <w:multiLevelType w:val="multilevel"/>
    <w:tmpl w:val="2C3A797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7623101">
    <w:abstractNumId w:val="2"/>
  </w:num>
  <w:num w:numId="2" w16cid:durableId="622266917">
    <w:abstractNumId w:val="1"/>
  </w:num>
  <w:num w:numId="3" w16cid:durableId="30120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attachedTemplate r:id="rId1"/>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547FD"/>
    <w:rsid w:val="00010424"/>
    <w:rsid w:val="000159EC"/>
    <w:rsid w:val="0002265D"/>
    <w:rsid w:val="00035716"/>
    <w:rsid w:val="00041350"/>
    <w:rsid w:val="00057B33"/>
    <w:rsid w:val="00065F72"/>
    <w:rsid w:val="000848D2"/>
    <w:rsid w:val="00093611"/>
    <w:rsid w:val="00096A12"/>
    <w:rsid w:val="000A0194"/>
    <w:rsid w:val="000B22FF"/>
    <w:rsid w:val="000C17B9"/>
    <w:rsid w:val="000C1A92"/>
    <w:rsid w:val="000C1E49"/>
    <w:rsid w:val="000E7E74"/>
    <w:rsid w:val="000F59A6"/>
    <w:rsid w:val="000F73B8"/>
    <w:rsid w:val="001155C2"/>
    <w:rsid w:val="001268DB"/>
    <w:rsid w:val="001309EB"/>
    <w:rsid w:val="00131EAC"/>
    <w:rsid w:val="00151A7C"/>
    <w:rsid w:val="001526E4"/>
    <w:rsid w:val="00161C20"/>
    <w:rsid w:val="00173800"/>
    <w:rsid w:val="001936A2"/>
    <w:rsid w:val="00195954"/>
    <w:rsid w:val="00197C7B"/>
    <w:rsid w:val="001A0E59"/>
    <w:rsid w:val="001C348B"/>
    <w:rsid w:val="001D553C"/>
    <w:rsid w:val="001E03F2"/>
    <w:rsid w:val="001E222A"/>
    <w:rsid w:val="001E4558"/>
    <w:rsid w:val="001F79A1"/>
    <w:rsid w:val="0020044C"/>
    <w:rsid w:val="002153CF"/>
    <w:rsid w:val="00216523"/>
    <w:rsid w:val="00222603"/>
    <w:rsid w:val="00246745"/>
    <w:rsid w:val="00247AC7"/>
    <w:rsid w:val="00250533"/>
    <w:rsid w:val="00261589"/>
    <w:rsid w:val="002624FA"/>
    <w:rsid w:val="0026478F"/>
    <w:rsid w:val="00270D5F"/>
    <w:rsid w:val="00276FF5"/>
    <w:rsid w:val="002842A0"/>
    <w:rsid w:val="002873DD"/>
    <w:rsid w:val="0029627B"/>
    <w:rsid w:val="00297F93"/>
    <w:rsid w:val="002A7028"/>
    <w:rsid w:val="002B15F7"/>
    <w:rsid w:val="002B2EE7"/>
    <w:rsid w:val="002C0669"/>
    <w:rsid w:val="002D310A"/>
    <w:rsid w:val="002D37FB"/>
    <w:rsid w:val="002D7F28"/>
    <w:rsid w:val="002E000E"/>
    <w:rsid w:val="002E1AB2"/>
    <w:rsid w:val="002F0CD1"/>
    <w:rsid w:val="002F5E75"/>
    <w:rsid w:val="003015F4"/>
    <w:rsid w:val="00303A57"/>
    <w:rsid w:val="003253C4"/>
    <w:rsid w:val="003305D5"/>
    <w:rsid w:val="00330DB2"/>
    <w:rsid w:val="00334942"/>
    <w:rsid w:val="00352D62"/>
    <w:rsid w:val="00360F8D"/>
    <w:rsid w:val="00373FB5"/>
    <w:rsid w:val="00374EC2"/>
    <w:rsid w:val="003801C0"/>
    <w:rsid w:val="00380ACA"/>
    <w:rsid w:val="00380BC7"/>
    <w:rsid w:val="00381212"/>
    <w:rsid w:val="00392030"/>
    <w:rsid w:val="003A1092"/>
    <w:rsid w:val="003A1219"/>
    <w:rsid w:val="003A4110"/>
    <w:rsid w:val="003B2BA8"/>
    <w:rsid w:val="003B40B7"/>
    <w:rsid w:val="003D6807"/>
    <w:rsid w:val="003E38FD"/>
    <w:rsid w:val="003E7510"/>
    <w:rsid w:val="003F09E6"/>
    <w:rsid w:val="003F1B13"/>
    <w:rsid w:val="003F2CBA"/>
    <w:rsid w:val="003F4D98"/>
    <w:rsid w:val="00404654"/>
    <w:rsid w:val="004074CC"/>
    <w:rsid w:val="00412FA6"/>
    <w:rsid w:val="004212D4"/>
    <w:rsid w:val="0042227F"/>
    <w:rsid w:val="004244BA"/>
    <w:rsid w:val="00433CE9"/>
    <w:rsid w:val="0043498D"/>
    <w:rsid w:val="004350C2"/>
    <w:rsid w:val="00442CE9"/>
    <w:rsid w:val="004433DE"/>
    <w:rsid w:val="004517EC"/>
    <w:rsid w:val="00470911"/>
    <w:rsid w:val="004709A4"/>
    <w:rsid w:val="00473102"/>
    <w:rsid w:val="004810A2"/>
    <w:rsid w:val="00493B73"/>
    <w:rsid w:val="004A40BB"/>
    <w:rsid w:val="004A41DD"/>
    <w:rsid w:val="004A4B9C"/>
    <w:rsid w:val="004C78CB"/>
    <w:rsid w:val="004D21E5"/>
    <w:rsid w:val="004D7C59"/>
    <w:rsid w:val="004F1052"/>
    <w:rsid w:val="004F22CC"/>
    <w:rsid w:val="004F3D6C"/>
    <w:rsid w:val="004F4D62"/>
    <w:rsid w:val="004F4F09"/>
    <w:rsid w:val="005005EE"/>
    <w:rsid w:val="00523C8B"/>
    <w:rsid w:val="00527ED0"/>
    <w:rsid w:val="00534D73"/>
    <w:rsid w:val="0054733C"/>
    <w:rsid w:val="00552091"/>
    <w:rsid w:val="00552B1D"/>
    <w:rsid w:val="005577B1"/>
    <w:rsid w:val="0057178B"/>
    <w:rsid w:val="00580B59"/>
    <w:rsid w:val="00583266"/>
    <w:rsid w:val="0058349D"/>
    <w:rsid w:val="00590C61"/>
    <w:rsid w:val="00596634"/>
    <w:rsid w:val="005A087A"/>
    <w:rsid w:val="005A2263"/>
    <w:rsid w:val="005A2C9E"/>
    <w:rsid w:val="005A355C"/>
    <w:rsid w:val="005A3EFB"/>
    <w:rsid w:val="005A7BCC"/>
    <w:rsid w:val="005C41CA"/>
    <w:rsid w:val="005C45FE"/>
    <w:rsid w:val="005C4F60"/>
    <w:rsid w:val="005C5505"/>
    <w:rsid w:val="005C61DD"/>
    <w:rsid w:val="005C651A"/>
    <w:rsid w:val="005D0562"/>
    <w:rsid w:val="005D3FCD"/>
    <w:rsid w:val="005D6228"/>
    <w:rsid w:val="005E5E75"/>
    <w:rsid w:val="005E6307"/>
    <w:rsid w:val="005E6376"/>
    <w:rsid w:val="005E6985"/>
    <w:rsid w:val="005F5922"/>
    <w:rsid w:val="00611757"/>
    <w:rsid w:val="00612EBB"/>
    <w:rsid w:val="0061420A"/>
    <w:rsid w:val="006149C5"/>
    <w:rsid w:val="00616F9D"/>
    <w:rsid w:val="0062456F"/>
    <w:rsid w:val="00625AF8"/>
    <w:rsid w:val="006303A8"/>
    <w:rsid w:val="00631C34"/>
    <w:rsid w:val="00642D07"/>
    <w:rsid w:val="00654DF1"/>
    <w:rsid w:val="006703A2"/>
    <w:rsid w:val="00673225"/>
    <w:rsid w:val="00682044"/>
    <w:rsid w:val="00693433"/>
    <w:rsid w:val="006A5B9A"/>
    <w:rsid w:val="006B0ACA"/>
    <w:rsid w:val="006B59B6"/>
    <w:rsid w:val="006C28AA"/>
    <w:rsid w:val="006D3C97"/>
    <w:rsid w:val="006E57A9"/>
    <w:rsid w:val="006E6B7A"/>
    <w:rsid w:val="006F3C1B"/>
    <w:rsid w:val="006F5812"/>
    <w:rsid w:val="00706557"/>
    <w:rsid w:val="007230C1"/>
    <w:rsid w:val="00724198"/>
    <w:rsid w:val="0072641A"/>
    <w:rsid w:val="007411EB"/>
    <w:rsid w:val="007714FF"/>
    <w:rsid w:val="00774A9A"/>
    <w:rsid w:val="00783F16"/>
    <w:rsid w:val="00785C1A"/>
    <w:rsid w:val="007937CE"/>
    <w:rsid w:val="00796AED"/>
    <w:rsid w:val="007A355D"/>
    <w:rsid w:val="007B2B1F"/>
    <w:rsid w:val="007C08F7"/>
    <w:rsid w:val="007C3EB0"/>
    <w:rsid w:val="007C668A"/>
    <w:rsid w:val="007C6894"/>
    <w:rsid w:val="007E7597"/>
    <w:rsid w:val="00802383"/>
    <w:rsid w:val="00805B87"/>
    <w:rsid w:val="00825136"/>
    <w:rsid w:val="008353F1"/>
    <w:rsid w:val="008567BF"/>
    <w:rsid w:val="00863C16"/>
    <w:rsid w:val="008640E4"/>
    <w:rsid w:val="0087195D"/>
    <w:rsid w:val="008725CC"/>
    <w:rsid w:val="00874394"/>
    <w:rsid w:val="00875F2E"/>
    <w:rsid w:val="008B1939"/>
    <w:rsid w:val="008B2A4F"/>
    <w:rsid w:val="008B2C55"/>
    <w:rsid w:val="008B3DF7"/>
    <w:rsid w:val="008B6B35"/>
    <w:rsid w:val="008C0E17"/>
    <w:rsid w:val="008E5524"/>
    <w:rsid w:val="00902019"/>
    <w:rsid w:val="00906CFE"/>
    <w:rsid w:val="0090731A"/>
    <w:rsid w:val="00907B70"/>
    <w:rsid w:val="00920431"/>
    <w:rsid w:val="00927FE5"/>
    <w:rsid w:val="00942D5D"/>
    <w:rsid w:val="009505A4"/>
    <w:rsid w:val="00981C5C"/>
    <w:rsid w:val="00995A20"/>
    <w:rsid w:val="009A408E"/>
    <w:rsid w:val="009A5AA2"/>
    <w:rsid w:val="009C28A3"/>
    <w:rsid w:val="009C38B6"/>
    <w:rsid w:val="009E1FB3"/>
    <w:rsid w:val="009E331F"/>
    <w:rsid w:val="009F2CBD"/>
    <w:rsid w:val="00A00DDF"/>
    <w:rsid w:val="00A0150D"/>
    <w:rsid w:val="00A0216B"/>
    <w:rsid w:val="00A0414B"/>
    <w:rsid w:val="00A160C0"/>
    <w:rsid w:val="00A372F8"/>
    <w:rsid w:val="00A53FE0"/>
    <w:rsid w:val="00A6572C"/>
    <w:rsid w:val="00A85098"/>
    <w:rsid w:val="00A93DE3"/>
    <w:rsid w:val="00A9501B"/>
    <w:rsid w:val="00AA514C"/>
    <w:rsid w:val="00AC515A"/>
    <w:rsid w:val="00AD203D"/>
    <w:rsid w:val="00AE0C84"/>
    <w:rsid w:val="00AF22DD"/>
    <w:rsid w:val="00AF493A"/>
    <w:rsid w:val="00B05D21"/>
    <w:rsid w:val="00B16C10"/>
    <w:rsid w:val="00B2007E"/>
    <w:rsid w:val="00B43E09"/>
    <w:rsid w:val="00B45229"/>
    <w:rsid w:val="00B46A36"/>
    <w:rsid w:val="00B47D77"/>
    <w:rsid w:val="00B5141F"/>
    <w:rsid w:val="00B54563"/>
    <w:rsid w:val="00B57FC6"/>
    <w:rsid w:val="00B6081A"/>
    <w:rsid w:val="00B73472"/>
    <w:rsid w:val="00B824C0"/>
    <w:rsid w:val="00B82824"/>
    <w:rsid w:val="00B90427"/>
    <w:rsid w:val="00B95770"/>
    <w:rsid w:val="00BA5DBD"/>
    <w:rsid w:val="00BB1F2E"/>
    <w:rsid w:val="00BB20F8"/>
    <w:rsid w:val="00BD6D92"/>
    <w:rsid w:val="00BD7191"/>
    <w:rsid w:val="00BE25E4"/>
    <w:rsid w:val="00BF4B5C"/>
    <w:rsid w:val="00C02A74"/>
    <w:rsid w:val="00C25A7C"/>
    <w:rsid w:val="00C302B0"/>
    <w:rsid w:val="00C40818"/>
    <w:rsid w:val="00C44A64"/>
    <w:rsid w:val="00C55A67"/>
    <w:rsid w:val="00C63F7C"/>
    <w:rsid w:val="00C90804"/>
    <w:rsid w:val="00CA51B2"/>
    <w:rsid w:val="00CA6C56"/>
    <w:rsid w:val="00CA7E66"/>
    <w:rsid w:val="00CB1A2C"/>
    <w:rsid w:val="00CB6518"/>
    <w:rsid w:val="00CC3355"/>
    <w:rsid w:val="00CC4125"/>
    <w:rsid w:val="00CD4971"/>
    <w:rsid w:val="00CD6CF3"/>
    <w:rsid w:val="00D013EE"/>
    <w:rsid w:val="00D01768"/>
    <w:rsid w:val="00D0329A"/>
    <w:rsid w:val="00D11B1C"/>
    <w:rsid w:val="00D16DE7"/>
    <w:rsid w:val="00D55772"/>
    <w:rsid w:val="00D5639D"/>
    <w:rsid w:val="00D56FA6"/>
    <w:rsid w:val="00D57136"/>
    <w:rsid w:val="00D64783"/>
    <w:rsid w:val="00D80996"/>
    <w:rsid w:val="00D84245"/>
    <w:rsid w:val="00D85C3B"/>
    <w:rsid w:val="00D90956"/>
    <w:rsid w:val="00DA6B3F"/>
    <w:rsid w:val="00DB6247"/>
    <w:rsid w:val="00DB65BF"/>
    <w:rsid w:val="00DB6D52"/>
    <w:rsid w:val="00DB7CFC"/>
    <w:rsid w:val="00DC2878"/>
    <w:rsid w:val="00DC2EA7"/>
    <w:rsid w:val="00DD0155"/>
    <w:rsid w:val="00DD5D3C"/>
    <w:rsid w:val="00DE2CDF"/>
    <w:rsid w:val="00E50A7C"/>
    <w:rsid w:val="00E55C63"/>
    <w:rsid w:val="00E65464"/>
    <w:rsid w:val="00E6559A"/>
    <w:rsid w:val="00E71596"/>
    <w:rsid w:val="00E718D0"/>
    <w:rsid w:val="00E71BBA"/>
    <w:rsid w:val="00E86855"/>
    <w:rsid w:val="00EA0015"/>
    <w:rsid w:val="00EA47AA"/>
    <w:rsid w:val="00EA5C86"/>
    <w:rsid w:val="00EB3117"/>
    <w:rsid w:val="00EB5E3F"/>
    <w:rsid w:val="00EC4A06"/>
    <w:rsid w:val="00ED5B00"/>
    <w:rsid w:val="00EE531F"/>
    <w:rsid w:val="00EF1056"/>
    <w:rsid w:val="00EF62B9"/>
    <w:rsid w:val="00F17CF6"/>
    <w:rsid w:val="00F21EDD"/>
    <w:rsid w:val="00F43C95"/>
    <w:rsid w:val="00F61102"/>
    <w:rsid w:val="00F61183"/>
    <w:rsid w:val="00F61C41"/>
    <w:rsid w:val="00F634B2"/>
    <w:rsid w:val="00F66E84"/>
    <w:rsid w:val="00F66FD0"/>
    <w:rsid w:val="00F72E5E"/>
    <w:rsid w:val="00FA2372"/>
    <w:rsid w:val="00FB1E90"/>
    <w:rsid w:val="00FC1848"/>
    <w:rsid w:val="00FC4FAE"/>
    <w:rsid w:val="00FD697B"/>
    <w:rsid w:val="00FD7774"/>
    <w:rsid w:val="00FE4487"/>
    <w:rsid w:val="00FE783B"/>
    <w:rsid w:val="00FF24F5"/>
    <w:rsid w:val="1E524A54"/>
    <w:rsid w:val="38C547FD"/>
    <w:rsid w:val="623C31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79143B"/>
  <w15:docId w15:val="{73EBE31C-2BC1-B74D-9736-D722350F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pPr>
      <w:keepNext/>
      <w:keepLines/>
      <w:numPr>
        <w:numId w:val="1"/>
      </w:numPr>
      <w:spacing w:before="240" w:after="240"/>
      <w:outlineLvl w:val="0"/>
    </w:pPr>
    <w:rPr>
      <w:rFonts w:ascii="Times New Roman" w:eastAsiaTheme="majorEastAsia" w:hAnsi="Times New Roman" w:cstheme="majorBidi"/>
      <w:b/>
      <w:bCs/>
      <w:sz w:val="2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jc w:val="both"/>
    </w:pPr>
    <w:rPr>
      <w:rFonts w:ascii="Times New Roman" w:hAnsi="Times New Roman"/>
      <w:sz w:val="18"/>
      <w:szCs w:val="24"/>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uiPriority w:val="99"/>
    <w:semiHidden/>
    <w:unhideWhenUsed/>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sz w:val="21"/>
      <w:szCs w:val="32"/>
    </w:rPr>
  </w:style>
  <w:style w:type="character" w:customStyle="1" w:styleId="HeaderChar">
    <w:name w:val="Header Char"/>
    <w:basedOn w:val="DefaultParagraphFont"/>
    <w:link w:val="Header"/>
    <w:uiPriority w:val="99"/>
    <w:qFormat/>
    <w:rPr>
      <w:rFonts w:ascii="Times New Roman" w:hAnsi="Times New Roman"/>
      <w:sz w:val="18"/>
      <w:szCs w:val="24"/>
      <w:lang w:val="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FooterChar">
    <w:name w:val="Footer Char"/>
    <w:basedOn w:val="DefaultParagraphFont"/>
    <w:link w:val="Footer"/>
    <w:uiPriority w:val="99"/>
    <w:qFormat/>
  </w:style>
  <w:style w:type="paragraph" w:customStyle="1" w:styleId="captiontable">
    <w:name w:val="caption table"/>
    <w:basedOn w:val="Normal"/>
    <w:link w:val="captiontableChar"/>
    <w:qFormat/>
    <w:pPr>
      <w:keepNext/>
      <w:spacing w:after="120" w:line="240" w:lineRule="auto"/>
      <w:ind w:left="567" w:hanging="425"/>
    </w:pPr>
    <w:rPr>
      <w:rFonts w:ascii="Times New Roman" w:eastAsia="Times New Roman" w:hAnsi="Times New Roman" w:cs="Times New Roman"/>
      <w:b/>
      <w:bCs/>
      <w:sz w:val="20"/>
      <w:szCs w:val="20"/>
      <w:lang w:eastAsia="en-AU"/>
    </w:rPr>
  </w:style>
  <w:style w:type="character" w:customStyle="1" w:styleId="captiontableChar">
    <w:name w:val="caption table Char"/>
    <w:basedOn w:val="DefaultParagraphFont"/>
    <w:link w:val="captiontable"/>
    <w:rPr>
      <w:rFonts w:ascii="Times New Roman" w:eastAsia="Times New Roman" w:hAnsi="Times New Roman" w:cs="Times New Roman"/>
      <w:b/>
      <w:bCs/>
      <w:sz w:val="20"/>
      <w:szCs w:val="20"/>
      <w:lang w:val="en-US" w:eastAsia="en-AU"/>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captiongraphic">
    <w:name w:val="caption graphic"/>
    <w:basedOn w:val="Normal"/>
    <w:link w:val="captiongraphicChar"/>
    <w:qFormat/>
    <w:pPr>
      <w:spacing w:after="120" w:line="240" w:lineRule="auto"/>
      <w:jc w:val="center"/>
    </w:pPr>
    <w:rPr>
      <w:rFonts w:ascii="Times New Roman" w:eastAsia="Calibri" w:hAnsi="Times New Roman" w:cs="Times New Roman"/>
      <w:b/>
      <w:bCs/>
      <w:sz w:val="20"/>
      <w:szCs w:val="20"/>
      <w:lang w:eastAsia="en-AU"/>
    </w:rPr>
  </w:style>
  <w:style w:type="character" w:customStyle="1" w:styleId="captiongraphicChar">
    <w:name w:val="caption graphic Char"/>
    <w:basedOn w:val="DefaultParagraphFont"/>
    <w:link w:val="captiongraphic"/>
    <w:rPr>
      <w:rFonts w:ascii="Times New Roman" w:eastAsia="Calibri" w:hAnsi="Times New Roman" w:cs="Times New Roman"/>
      <w:b/>
      <w:bCs/>
      <w:sz w:val="20"/>
      <w:szCs w:val="20"/>
      <w:lang w:val="en-US" w:eastAsia="en-AU"/>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semiHidden/>
    <w:rPr>
      <w:sz w:val="20"/>
      <w:szCs w:val="20"/>
    </w:rPr>
  </w:style>
  <w:style w:type="paragraph" w:customStyle="1" w:styleId="Default">
    <w:name w:val="Default"/>
    <w:qFormat/>
    <w:pPr>
      <w:autoSpaceDE w:val="0"/>
      <w:autoSpaceDN w:val="0"/>
      <w:adjustRightInd w:val="0"/>
    </w:pPr>
    <w:rPr>
      <w:rFonts w:ascii="Century Schoolbook" w:eastAsiaTheme="minorEastAsia" w:hAnsi="Century Schoolbook" w:cs="Century Schoolbook"/>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FETR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842A-E499-40C2-ADFB-AC85B9A6FFF1}">
  <ds:schemaRefs/>
</ds:datastoreItem>
</file>

<file path=docProps/app.xml><?xml version="1.0" encoding="utf-8"?>
<Properties xmlns="http://schemas.openxmlformats.org/officeDocument/2006/extended-properties" xmlns:vt="http://schemas.openxmlformats.org/officeDocument/2006/docPropsVTypes">
  <Template>C:\Users\LENOVO\Downloads\Template FETRIAN.dotx</Template>
  <TotalTime>26</TotalTime>
  <Pages>11</Pages>
  <Words>2134</Words>
  <Characters>12167</Characters>
  <Application>Microsoft Office Word</Application>
  <DocSecurity>0</DocSecurity>
  <Lines>101</Lines>
  <Paragraphs>28</Paragraphs>
  <ScaleCrop>false</ScaleCrop>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andrirusta</cp:lastModifiedBy>
  <cp:revision>4</cp:revision>
  <dcterms:created xsi:type="dcterms:W3CDTF">2023-08-04T15:22:00Z</dcterms:created>
  <dcterms:modified xsi:type="dcterms:W3CDTF">2025-04-14T08:22:00Z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D6F688214908487E8231B6943C9B4222</vt:lpwstr>
  </property>
  <property fmtid="{D5CDD505-2E9C-101B-9397-08002B2CF9AE}" pid="3" name="KSOProductBuildVer">
    <vt:lpwstr>1033-11.2.0.11537</vt:lpwstr>
  </property>
</Properties>
</file>